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FDBE" w14:textId="0DADE183" w:rsidR="0079365F" w:rsidRPr="00812864" w:rsidRDefault="00EF7353" w:rsidP="00EF7353">
      <w:pPr>
        <w:jc w:val="center"/>
        <w:rPr>
          <w:b/>
          <w:sz w:val="28"/>
          <w:szCs w:val="28"/>
        </w:rPr>
      </w:pPr>
      <w:r w:rsidRPr="00812864">
        <w:rPr>
          <w:b/>
          <w:sz w:val="28"/>
          <w:szCs w:val="28"/>
        </w:rPr>
        <w:t xml:space="preserve">Annonce d’un </w:t>
      </w:r>
      <w:r w:rsidR="00345B76">
        <w:rPr>
          <w:b/>
          <w:sz w:val="28"/>
          <w:szCs w:val="28"/>
        </w:rPr>
        <w:t xml:space="preserve">évènement indésirable et/ou </w:t>
      </w:r>
      <w:r w:rsidR="003935A0">
        <w:rPr>
          <w:b/>
          <w:sz w:val="28"/>
          <w:szCs w:val="28"/>
        </w:rPr>
        <w:t xml:space="preserve">proposition d’amélioration </w:t>
      </w:r>
    </w:p>
    <w:p w14:paraId="64CB1EDD" w14:textId="77777777" w:rsidR="00657995" w:rsidRDefault="00657995" w:rsidP="00FB3656">
      <w:pPr>
        <w:pStyle w:val="Titre2"/>
        <w:rPr>
          <w:b w:val="0"/>
        </w:rPr>
      </w:pPr>
    </w:p>
    <w:p w14:paraId="5F6BF101" w14:textId="77777777" w:rsidR="00743EDC" w:rsidRPr="007F21A6" w:rsidRDefault="00743EDC" w:rsidP="00FB3656">
      <w:pPr>
        <w:pStyle w:val="Titre2"/>
        <w:rPr>
          <w:bCs w:val="0"/>
          <w:color w:val="auto"/>
        </w:rPr>
      </w:pPr>
      <w:r w:rsidRPr="007F21A6">
        <w:rPr>
          <w:bCs w:val="0"/>
          <w:color w:val="auto"/>
        </w:rPr>
        <w:t>But</w:t>
      </w:r>
      <w:r w:rsidR="0028186E" w:rsidRPr="007F21A6">
        <w:rPr>
          <w:bCs w:val="0"/>
          <w:color w:val="auto"/>
        </w:rPr>
        <w:t xml:space="preserve"> </w:t>
      </w:r>
      <w:r w:rsidRPr="007F21A6">
        <w:rPr>
          <w:bCs w:val="0"/>
          <w:color w:val="auto"/>
        </w:rPr>
        <w:t>document</w:t>
      </w:r>
    </w:p>
    <w:p w14:paraId="4B09A2B5" w14:textId="77777777" w:rsidR="0028186E" w:rsidRDefault="00741042" w:rsidP="00743EDC">
      <w:r>
        <w:t>Ce formulaire</w:t>
      </w:r>
      <w:r w:rsidR="0028186E">
        <w:t xml:space="preserve"> vise deux buts : </w:t>
      </w:r>
    </w:p>
    <w:p w14:paraId="25F52986" w14:textId="0BAF6E8C" w:rsidR="00BC47F7" w:rsidRDefault="00141486" w:rsidP="00BC47F7">
      <w:pPr>
        <w:pStyle w:val="Paragraphedeliste"/>
        <w:numPr>
          <w:ilvl w:val="0"/>
          <w:numId w:val="9"/>
        </w:numPr>
      </w:pPr>
      <w:r>
        <w:t>Il</w:t>
      </w:r>
      <w:r w:rsidR="00BC47F7">
        <w:t xml:space="preserve"> permet de proposer des améliorations spontanées </w:t>
      </w:r>
    </w:p>
    <w:p w14:paraId="4BB3D072" w14:textId="36E70264" w:rsidR="0028186E" w:rsidRDefault="00141486" w:rsidP="00BC47F7">
      <w:pPr>
        <w:pStyle w:val="Paragraphedeliste"/>
        <w:numPr>
          <w:ilvl w:val="0"/>
          <w:numId w:val="9"/>
        </w:numPr>
      </w:pPr>
      <w:r>
        <w:t>Il</w:t>
      </w:r>
      <w:r w:rsidR="0028186E">
        <w:t xml:space="preserve"> </w:t>
      </w:r>
      <w:r w:rsidR="00743EDC">
        <w:t>permet l’annonce, l’analyse et la gestion d’un</w:t>
      </w:r>
      <w:r w:rsidR="00345B76">
        <w:t xml:space="preserve"> évènement indésirable</w:t>
      </w:r>
    </w:p>
    <w:p w14:paraId="5C888211" w14:textId="77777777" w:rsidR="00BC47F7" w:rsidRDefault="00BC47F7" w:rsidP="00BC47F7"/>
    <w:p w14:paraId="6AAAF870" w14:textId="77777777" w:rsidR="00BC47F7" w:rsidRPr="005923A2" w:rsidRDefault="00BC47F7" w:rsidP="00BC47F7">
      <w:pPr>
        <w:pStyle w:val="Titre1"/>
        <w:rPr>
          <w:u w:val="single"/>
        </w:rPr>
      </w:pPr>
      <w:r w:rsidRPr="005923A2">
        <w:rPr>
          <w:u w:val="single"/>
        </w:rPr>
        <w:t>La proposition d’amélioration</w:t>
      </w:r>
    </w:p>
    <w:p w14:paraId="3C09D5CD" w14:textId="77777777" w:rsidR="00BC47F7" w:rsidRDefault="00BC47F7" w:rsidP="00BC47F7"/>
    <w:p w14:paraId="605BEFA3" w14:textId="77777777" w:rsidR="00BC47F7" w:rsidRPr="007F21A6" w:rsidRDefault="00BC47F7" w:rsidP="00BC47F7">
      <w:pPr>
        <w:pStyle w:val="Titre2"/>
        <w:rPr>
          <w:b w:val="0"/>
          <w:color w:val="auto"/>
        </w:rPr>
      </w:pPr>
      <w:r w:rsidRPr="007F21A6">
        <w:rPr>
          <w:b w:val="0"/>
          <w:color w:val="auto"/>
        </w:rPr>
        <w:t>Mode d’emploi</w:t>
      </w:r>
    </w:p>
    <w:p w14:paraId="42053C12" w14:textId="77777777" w:rsidR="00BC47F7" w:rsidRPr="007F21A6" w:rsidRDefault="00BC47F7" w:rsidP="00BC47F7">
      <w:r w:rsidRPr="007F21A6">
        <w:t>Pour la proposition d’amélioration il suffit de remplir et d’imprimer uniquement cette page. Le document est à transmettre au responsable qualité ou équivalent.</w:t>
      </w:r>
    </w:p>
    <w:p w14:paraId="5DDE620B" w14:textId="77777777" w:rsidR="00BC47F7" w:rsidRPr="007F21A6" w:rsidRDefault="00BC47F7" w:rsidP="00BC47F7"/>
    <w:p w14:paraId="3764223A" w14:textId="77777777" w:rsidR="00BC47F7" w:rsidRPr="007F21A6" w:rsidRDefault="00BC47F7" w:rsidP="00BC47F7">
      <w:pPr>
        <w:pStyle w:val="Titre2"/>
        <w:rPr>
          <w:b w:val="0"/>
          <w:color w:val="auto"/>
        </w:rPr>
      </w:pPr>
      <w:r w:rsidRPr="007F21A6">
        <w:rPr>
          <w:rStyle w:val="Titre2Car"/>
          <w:b/>
          <w:color w:val="auto"/>
        </w:rPr>
        <w:t>Description de la problématique ou du contexte</w:t>
      </w:r>
    </w:p>
    <w:p w14:paraId="1781E9EF" w14:textId="77777777" w:rsidR="00BC47F7" w:rsidRPr="007F21A6" w:rsidRDefault="00BC47F7" w:rsidP="00BC47F7"/>
    <w:p w14:paraId="6DF827A6" w14:textId="77777777" w:rsidR="00BC47F7" w:rsidRPr="007F21A6" w:rsidRDefault="00BC47F7" w:rsidP="00BC47F7">
      <w:r w:rsidRPr="007F21A6">
        <w:t>--------------------------------------------------------------------------------------------------------------------------------------</w:t>
      </w:r>
    </w:p>
    <w:p w14:paraId="6416037D" w14:textId="77777777" w:rsidR="00BC47F7" w:rsidRPr="007F21A6" w:rsidRDefault="00BC47F7" w:rsidP="00BC47F7">
      <w:r w:rsidRPr="007F21A6">
        <w:t>--------------------------------------------------------------------------------------------------------------------------------------</w:t>
      </w:r>
    </w:p>
    <w:p w14:paraId="3B90B9BD" w14:textId="77777777" w:rsidR="00BC47F7" w:rsidRPr="007F21A6" w:rsidRDefault="00BC47F7" w:rsidP="00BC47F7">
      <w:r w:rsidRPr="007F21A6">
        <w:t>--------------------------------------------------------------------------------------------------------------------------------------</w:t>
      </w:r>
    </w:p>
    <w:p w14:paraId="3A324DA5" w14:textId="77777777" w:rsidR="00BC47F7" w:rsidRPr="007F21A6" w:rsidRDefault="00BC47F7" w:rsidP="00BC47F7">
      <w:r w:rsidRPr="007F21A6">
        <w:t>--------------------------------------------------------------------------------------------------------------------------------------</w:t>
      </w:r>
    </w:p>
    <w:p w14:paraId="36D97F72" w14:textId="77777777" w:rsidR="00BC47F7" w:rsidRPr="007F21A6" w:rsidRDefault="00BC47F7" w:rsidP="00BC47F7">
      <w:r w:rsidRPr="007F21A6">
        <w:t>--------------------------------------------------------------------------------------------------------------------------------------</w:t>
      </w:r>
    </w:p>
    <w:p w14:paraId="50FAFD59" w14:textId="77777777" w:rsidR="00BC47F7" w:rsidRPr="007F21A6" w:rsidRDefault="00BC47F7" w:rsidP="00BC47F7"/>
    <w:p w14:paraId="47D61D5E" w14:textId="77777777" w:rsidR="00BC47F7" w:rsidRPr="007F21A6" w:rsidRDefault="00BC47F7" w:rsidP="00BC47F7"/>
    <w:p w14:paraId="7C317769" w14:textId="77777777" w:rsidR="00BC47F7" w:rsidRPr="007F21A6" w:rsidRDefault="00BC47F7" w:rsidP="00BC47F7">
      <w:pPr>
        <w:pStyle w:val="Titre2"/>
        <w:rPr>
          <w:color w:val="auto"/>
        </w:rPr>
      </w:pPr>
      <w:r w:rsidRPr="007F21A6">
        <w:rPr>
          <w:color w:val="auto"/>
        </w:rPr>
        <w:t>Proposition d’amélioration</w:t>
      </w:r>
    </w:p>
    <w:p w14:paraId="10BEF64D" w14:textId="77777777" w:rsidR="00BC47F7" w:rsidRPr="007F21A6" w:rsidRDefault="00BC47F7" w:rsidP="00BC47F7"/>
    <w:p w14:paraId="08FBA4E5" w14:textId="77777777" w:rsidR="00BC47F7" w:rsidRPr="007F21A6" w:rsidRDefault="00BC47F7" w:rsidP="00BC47F7">
      <w:r w:rsidRPr="007F21A6">
        <w:t>--------------------------------------------------------------------------------------------------------------------------------------</w:t>
      </w:r>
    </w:p>
    <w:p w14:paraId="38F18C28" w14:textId="77777777" w:rsidR="00BC47F7" w:rsidRPr="007F21A6" w:rsidRDefault="00BC47F7" w:rsidP="00BC47F7">
      <w:r w:rsidRPr="007F21A6">
        <w:t>--------------------------------------------------------------------------------------------------------------------------------------</w:t>
      </w:r>
    </w:p>
    <w:p w14:paraId="259A9F64" w14:textId="77777777" w:rsidR="00BC47F7" w:rsidRPr="007F21A6" w:rsidRDefault="00BC47F7" w:rsidP="00BC47F7">
      <w:r w:rsidRPr="007F21A6">
        <w:t>--------------------------------------------------------------------------------------------------------------------------------------</w:t>
      </w:r>
    </w:p>
    <w:p w14:paraId="37E19665" w14:textId="77777777" w:rsidR="00BC47F7" w:rsidRPr="007F21A6" w:rsidRDefault="00BC47F7" w:rsidP="00BC47F7">
      <w:r w:rsidRPr="007F21A6">
        <w:t>--------------------------------------------------------------------------------------------------------------------------------------</w:t>
      </w:r>
    </w:p>
    <w:p w14:paraId="64537D13" w14:textId="77777777" w:rsidR="00BC47F7" w:rsidRPr="007F21A6" w:rsidRDefault="00BC47F7" w:rsidP="00BC47F7">
      <w:r w:rsidRPr="007F21A6">
        <w:t>--------------------------------------------------------------------------------------------------------------------------------------</w:t>
      </w:r>
    </w:p>
    <w:p w14:paraId="71F240AE" w14:textId="77777777" w:rsidR="00BC47F7" w:rsidRPr="007F21A6" w:rsidRDefault="00BC47F7" w:rsidP="00BC47F7">
      <w:pPr>
        <w:pStyle w:val="Titre2"/>
        <w:rPr>
          <w:color w:val="auto"/>
        </w:rPr>
      </w:pPr>
    </w:p>
    <w:p w14:paraId="75A839EF" w14:textId="77777777" w:rsidR="00BC47F7" w:rsidRPr="007F21A6" w:rsidRDefault="00BC47F7" w:rsidP="00BC47F7">
      <w:pPr>
        <w:pStyle w:val="Titre2"/>
        <w:rPr>
          <w:color w:val="auto"/>
        </w:rPr>
      </w:pPr>
      <w:r w:rsidRPr="007F21A6">
        <w:rPr>
          <w:color w:val="auto"/>
        </w:rPr>
        <w:t>Annonceur de l’amélioration</w:t>
      </w:r>
    </w:p>
    <w:p w14:paraId="51C3873A" w14:textId="77777777" w:rsidR="00BC47F7" w:rsidRPr="00EF7353" w:rsidRDefault="00BC47F7" w:rsidP="00BC47F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3572"/>
        <w:gridCol w:w="1308"/>
        <w:gridCol w:w="3225"/>
      </w:tblGrid>
      <w:tr w:rsidR="00BC47F7" w14:paraId="33E5E3E8" w14:textId="77777777" w:rsidTr="00F8001B">
        <w:tc>
          <w:tcPr>
            <w:tcW w:w="959" w:type="dxa"/>
            <w:vAlign w:val="center"/>
          </w:tcPr>
          <w:p w14:paraId="55278A38" w14:textId="77777777" w:rsidR="00BC47F7" w:rsidRDefault="00BC47F7" w:rsidP="00F8001B">
            <w:r>
              <w:t xml:space="preserve">Nom : </w:t>
            </w:r>
          </w:p>
        </w:tc>
        <w:tc>
          <w:tcPr>
            <w:tcW w:w="3647" w:type="dxa"/>
            <w:vAlign w:val="center"/>
          </w:tcPr>
          <w:p w14:paraId="68EE717D" w14:textId="77777777" w:rsidR="00BC47F7" w:rsidRDefault="00BC47F7" w:rsidP="00F8001B"/>
          <w:p w14:paraId="1E84BEE0" w14:textId="77777777" w:rsidR="00BC47F7" w:rsidRDefault="00BC47F7" w:rsidP="00F8001B">
            <w:r w:rsidRPr="00CE4E27">
              <w:rPr>
                <w:color w:val="4F81BD" w:themeColor="accent1"/>
              </w:rPr>
              <w:t>----------------------------------------</w:t>
            </w:r>
            <w:r>
              <w:rPr>
                <w:color w:val="4F81BD" w:themeColor="accent1"/>
              </w:rPr>
              <w:t>-----</w:t>
            </w:r>
          </w:p>
        </w:tc>
        <w:tc>
          <w:tcPr>
            <w:tcW w:w="1314" w:type="dxa"/>
            <w:vAlign w:val="center"/>
          </w:tcPr>
          <w:p w14:paraId="659B5184" w14:textId="77777777" w:rsidR="00BC47F7" w:rsidRDefault="00BC47F7" w:rsidP="00F8001B">
            <w:r>
              <w:t xml:space="preserve">Prénom : </w:t>
            </w:r>
          </w:p>
        </w:tc>
        <w:tc>
          <w:tcPr>
            <w:tcW w:w="3292" w:type="dxa"/>
          </w:tcPr>
          <w:p w14:paraId="1293335C" w14:textId="77777777" w:rsidR="00BC47F7" w:rsidRDefault="00BC47F7" w:rsidP="00F8001B">
            <w:pPr>
              <w:rPr>
                <w:color w:val="4F81BD" w:themeColor="accent1"/>
              </w:rPr>
            </w:pPr>
          </w:p>
          <w:p w14:paraId="3426144F" w14:textId="77777777" w:rsidR="00BC47F7" w:rsidRDefault="00BC47F7" w:rsidP="00F8001B">
            <w:r w:rsidRPr="00CE4E27">
              <w:rPr>
                <w:color w:val="4F81BD" w:themeColor="accent1"/>
              </w:rPr>
              <w:t>----------------------------------------</w:t>
            </w:r>
            <w:r>
              <w:rPr>
                <w:color w:val="4F81BD" w:themeColor="accent1"/>
              </w:rPr>
              <w:t>-----</w:t>
            </w:r>
          </w:p>
        </w:tc>
      </w:tr>
      <w:tr w:rsidR="00BC47F7" w14:paraId="59ABDDCC" w14:textId="77777777" w:rsidTr="00F8001B">
        <w:tc>
          <w:tcPr>
            <w:tcW w:w="959" w:type="dxa"/>
            <w:vAlign w:val="center"/>
          </w:tcPr>
          <w:p w14:paraId="15650085" w14:textId="77777777" w:rsidR="00BC47F7" w:rsidRDefault="00BC47F7" w:rsidP="00F8001B">
            <w:r>
              <w:t>Service :</w:t>
            </w:r>
          </w:p>
        </w:tc>
        <w:tc>
          <w:tcPr>
            <w:tcW w:w="3647" w:type="dxa"/>
            <w:vAlign w:val="center"/>
          </w:tcPr>
          <w:p w14:paraId="5ED19B7F" w14:textId="77777777" w:rsidR="00BC47F7" w:rsidRDefault="00BC47F7" w:rsidP="00F8001B"/>
          <w:p w14:paraId="2A474548" w14:textId="77777777" w:rsidR="00BC47F7" w:rsidRDefault="00BC47F7" w:rsidP="00F8001B">
            <w:r w:rsidRPr="00CE4E27">
              <w:rPr>
                <w:color w:val="4F81BD" w:themeColor="accent1"/>
              </w:rPr>
              <w:t>----------------------------------------</w:t>
            </w:r>
            <w:r>
              <w:rPr>
                <w:color w:val="4F81BD" w:themeColor="accent1"/>
              </w:rPr>
              <w:t>-----</w:t>
            </w:r>
          </w:p>
        </w:tc>
        <w:tc>
          <w:tcPr>
            <w:tcW w:w="1314" w:type="dxa"/>
            <w:vAlign w:val="center"/>
          </w:tcPr>
          <w:p w14:paraId="0B39B573" w14:textId="77777777" w:rsidR="00BC47F7" w:rsidRDefault="00BC47F7" w:rsidP="00F8001B">
            <w:r>
              <w:t>Lieu :</w:t>
            </w:r>
          </w:p>
        </w:tc>
        <w:tc>
          <w:tcPr>
            <w:tcW w:w="3292" w:type="dxa"/>
          </w:tcPr>
          <w:p w14:paraId="3FF2AB88" w14:textId="77777777" w:rsidR="00BC47F7" w:rsidRDefault="00BC47F7" w:rsidP="00F8001B"/>
          <w:p w14:paraId="5BAB676E" w14:textId="77777777" w:rsidR="00BC47F7" w:rsidRDefault="00BC47F7" w:rsidP="00F8001B">
            <w:r w:rsidRPr="00CE4E27">
              <w:rPr>
                <w:color w:val="4F81BD" w:themeColor="accent1"/>
              </w:rPr>
              <w:t>----------------------------------------</w:t>
            </w:r>
            <w:r>
              <w:rPr>
                <w:color w:val="4F81BD" w:themeColor="accent1"/>
              </w:rPr>
              <w:t>-----</w:t>
            </w:r>
          </w:p>
        </w:tc>
      </w:tr>
      <w:tr w:rsidR="00BC47F7" w14:paraId="111EE80B" w14:textId="77777777" w:rsidTr="00F8001B">
        <w:tc>
          <w:tcPr>
            <w:tcW w:w="959" w:type="dxa"/>
            <w:vAlign w:val="center"/>
          </w:tcPr>
          <w:p w14:paraId="3168B819" w14:textId="77777777" w:rsidR="00BC47F7" w:rsidRDefault="00BC47F7" w:rsidP="00F8001B">
            <w:r>
              <w:t xml:space="preserve">Date : </w:t>
            </w:r>
          </w:p>
        </w:tc>
        <w:tc>
          <w:tcPr>
            <w:tcW w:w="3647" w:type="dxa"/>
            <w:vAlign w:val="center"/>
          </w:tcPr>
          <w:p w14:paraId="196B5A85" w14:textId="77777777" w:rsidR="00BC47F7" w:rsidRDefault="00BC47F7" w:rsidP="00F8001B"/>
          <w:p w14:paraId="467C6613" w14:textId="77777777" w:rsidR="00BC47F7" w:rsidRDefault="00BC47F7" w:rsidP="00F8001B">
            <w:r w:rsidRPr="00CE4E27">
              <w:rPr>
                <w:color w:val="4F81BD" w:themeColor="accent1"/>
              </w:rPr>
              <w:t>----------------------------------------</w:t>
            </w:r>
            <w:r>
              <w:rPr>
                <w:color w:val="4F81BD" w:themeColor="accent1"/>
              </w:rPr>
              <w:t>-----</w:t>
            </w:r>
          </w:p>
        </w:tc>
        <w:tc>
          <w:tcPr>
            <w:tcW w:w="1314" w:type="dxa"/>
            <w:vAlign w:val="center"/>
          </w:tcPr>
          <w:p w14:paraId="2D64C4DD" w14:textId="77777777" w:rsidR="00BC47F7" w:rsidRDefault="00BC47F7" w:rsidP="00F8001B"/>
        </w:tc>
        <w:tc>
          <w:tcPr>
            <w:tcW w:w="3292" w:type="dxa"/>
          </w:tcPr>
          <w:p w14:paraId="0DE12396" w14:textId="77777777" w:rsidR="00BC47F7" w:rsidRDefault="00BC47F7" w:rsidP="00F8001B"/>
        </w:tc>
      </w:tr>
    </w:tbl>
    <w:p w14:paraId="69B8AA76" w14:textId="77777777" w:rsidR="00BC47F7" w:rsidRDefault="00BC47F7" w:rsidP="00BC47F7"/>
    <w:p w14:paraId="6C70611B" w14:textId="77777777" w:rsidR="00BC47F7" w:rsidRDefault="00BC47F7" w:rsidP="00BC47F7"/>
    <w:p w14:paraId="2E4A4CC2" w14:textId="77777777" w:rsidR="00BC47F7" w:rsidRDefault="00BC47F7" w:rsidP="00BC47F7"/>
    <w:p w14:paraId="59D4F354" w14:textId="77777777" w:rsidR="00BC47F7" w:rsidRDefault="00BC47F7" w:rsidP="00BC47F7"/>
    <w:p w14:paraId="481787CF" w14:textId="561E32FB" w:rsidR="00070B5F" w:rsidRPr="005923A2" w:rsidRDefault="005B5465" w:rsidP="00FB3656">
      <w:pPr>
        <w:pStyle w:val="Titre1"/>
        <w:rPr>
          <w:u w:val="single"/>
        </w:rPr>
      </w:pPr>
      <w:r>
        <w:rPr>
          <w:u w:val="single"/>
        </w:rPr>
        <w:lastRenderedPageBreak/>
        <w:t>L’a</w:t>
      </w:r>
      <w:r w:rsidR="00070B5F" w:rsidRPr="005923A2">
        <w:rPr>
          <w:u w:val="single"/>
        </w:rPr>
        <w:t xml:space="preserve">nnonce d’un </w:t>
      </w:r>
      <w:r w:rsidR="00345B76">
        <w:rPr>
          <w:u w:val="single"/>
        </w:rPr>
        <w:t>évènement indésirable</w:t>
      </w:r>
    </w:p>
    <w:p w14:paraId="49C1F50D" w14:textId="77777777" w:rsidR="00741042" w:rsidRPr="007F21A6" w:rsidRDefault="00741042" w:rsidP="00FB3656">
      <w:pPr>
        <w:pStyle w:val="Titre2"/>
        <w:rPr>
          <w:b w:val="0"/>
          <w:color w:val="auto"/>
        </w:rPr>
      </w:pPr>
      <w:r w:rsidRPr="007F21A6">
        <w:rPr>
          <w:b w:val="0"/>
          <w:color w:val="auto"/>
        </w:rPr>
        <w:t>Mode d’emploi</w:t>
      </w:r>
    </w:p>
    <w:p w14:paraId="30E2E04C" w14:textId="2B3DAFFA" w:rsidR="00743EDC" w:rsidRDefault="00741042" w:rsidP="00743EDC">
      <w:r>
        <w:t xml:space="preserve">Le formulaire </w:t>
      </w:r>
      <w:r w:rsidR="00743EDC">
        <w:t xml:space="preserve">est </w:t>
      </w:r>
      <w:r w:rsidR="0028186E">
        <w:t xml:space="preserve">d’abord </w:t>
      </w:r>
      <w:r w:rsidR="00023E3F">
        <w:t>rempli</w:t>
      </w:r>
      <w:r w:rsidR="00743EDC">
        <w:t xml:space="preserve"> par la pr</w:t>
      </w:r>
      <w:r w:rsidR="00421331">
        <w:t xml:space="preserve">emière personne concernée </w:t>
      </w:r>
      <w:r w:rsidR="00F42C5C">
        <w:t>par l’incident</w:t>
      </w:r>
      <w:r w:rsidR="00743EDC">
        <w:t xml:space="preserve"> </w:t>
      </w:r>
      <w:r w:rsidR="00070B5F">
        <w:t>(</w:t>
      </w:r>
      <w:r w:rsidR="00F42C5C">
        <w:t>annonceur) (</w:t>
      </w:r>
      <w:r w:rsidR="0028186E">
        <w:t>1</w:t>
      </w:r>
      <w:r w:rsidR="00B1270B">
        <w:t>.a</w:t>
      </w:r>
      <w:r w:rsidR="0028186E">
        <w:t>) puis par le</w:t>
      </w:r>
      <w:r w:rsidR="002410B1">
        <w:t xml:space="preserve"> </w:t>
      </w:r>
      <w:r w:rsidR="0028186E">
        <w:t xml:space="preserve">supérieur hiérarchique </w:t>
      </w:r>
      <w:r w:rsidR="00070B5F">
        <w:t xml:space="preserve">direct </w:t>
      </w:r>
      <w:r w:rsidR="0028186E">
        <w:t>en col</w:t>
      </w:r>
      <w:r w:rsidR="00023E3F">
        <w:t xml:space="preserve">laboration </w:t>
      </w:r>
      <w:r w:rsidR="00F42C5C">
        <w:t>avec l’annonceur</w:t>
      </w:r>
      <w:r w:rsidR="0028186E">
        <w:t xml:space="preserve"> (1</w:t>
      </w:r>
      <w:r w:rsidR="00B1270B">
        <w:t>.b</w:t>
      </w:r>
      <w:r w:rsidR="00023E3F">
        <w:t>),</w:t>
      </w:r>
      <w:r w:rsidR="0028186E">
        <w:t xml:space="preserve"> </w:t>
      </w:r>
      <w:r w:rsidR="00070B5F">
        <w:t>qui le transmet à qui de droit selon la voie hiérarchique de l’institution</w:t>
      </w:r>
      <w:r w:rsidR="0028186E">
        <w:t xml:space="preserve"> (1</w:t>
      </w:r>
      <w:r w:rsidR="00B1270B">
        <w:t>.c</w:t>
      </w:r>
      <w:r w:rsidR="00F42C5C">
        <w:t>) pour</w:t>
      </w:r>
      <w:r>
        <w:t xml:space="preserve"> finalement être </w:t>
      </w:r>
      <w:r w:rsidR="00F42C5C">
        <w:t>déposé chez</w:t>
      </w:r>
      <w:r w:rsidR="0028186E">
        <w:t xml:space="preserve"> le</w:t>
      </w:r>
      <w:r w:rsidR="00743EDC">
        <w:t xml:space="preserve"> responsable qualité </w:t>
      </w:r>
      <w:r w:rsidR="00842053">
        <w:t>de l’</w:t>
      </w:r>
      <w:r w:rsidR="00743EDC">
        <w:t xml:space="preserve">institution. </w:t>
      </w:r>
    </w:p>
    <w:p w14:paraId="0AC37EA8" w14:textId="5120C1B5" w:rsidR="00EF7353" w:rsidRPr="007F21A6" w:rsidRDefault="00B1270B" w:rsidP="00B1270B">
      <w:pPr>
        <w:pStyle w:val="Titre2"/>
        <w:rPr>
          <w:color w:val="auto"/>
        </w:rPr>
      </w:pPr>
      <w:r w:rsidRPr="007F21A6">
        <w:rPr>
          <w:color w:val="auto"/>
        </w:rPr>
        <w:t xml:space="preserve">1.a) </w:t>
      </w:r>
      <w:r w:rsidR="00EF7353" w:rsidRPr="007F21A6">
        <w:rPr>
          <w:color w:val="auto"/>
        </w:rPr>
        <w:t>Annonceur</w:t>
      </w:r>
      <w:r w:rsidR="009A091E" w:rsidRPr="007F21A6">
        <w:rPr>
          <w:color w:val="auto"/>
        </w:rPr>
        <w:t xml:space="preserve"> de l’</w:t>
      </w:r>
      <w:r w:rsidR="00215BC0" w:rsidRPr="007F21A6">
        <w:rPr>
          <w:color w:val="auto"/>
        </w:rPr>
        <w:t>évènement indésirable</w:t>
      </w:r>
    </w:p>
    <w:p w14:paraId="08DEAB9B" w14:textId="77777777" w:rsidR="00EF7353" w:rsidRPr="00EF7353" w:rsidRDefault="00EF7353" w:rsidP="00EF735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3572"/>
        <w:gridCol w:w="1308"/>
        <w:gridCol w:w="3225"/>
      </w:tblGrid>
      <w:tr w:rsidR="00EF7353" w14:paraId="4CC5A2A8" w14:textId="77777777" w:rsidTr="00286D4E">
        <w:tc>
          <w:tcPr>
            <w:tcW w:w="959" w:type="dxa"/>
          </w:tcPr>
          <w:p w14:paraId="616A121A" w14:textId="77777777" w:rsidR="00EF7353" w:rsidRDefault="00EF7353" w:rsidP="00EF7353">
            <w:r>
              <w:t xml:space="preserve">Nom : </w:t>
            </w:r>
          </w:p>
        </w:tc>
        <w:tc>
          <w:tcPr>
            <w:tcW w:w="3647" w:type="dxa"/>
          </w:tcPr>
          <w:p w14:paraId="3D456382" w14:textId="77777777" w:rsidR="00EF7353" w:rsidRDefault="00286D4E" w:rsidP="00490E00">
            <w:pPr>
              <w:rPr>
                <w:color w:val="4F81BD" w:themeColor="accent1"/>
              </w:rPr>
            </w:pPr>
            <w:r w:rsidRPr="00CE4E27">
              <w:rPr>
                <w:color w:val="4F81BD" w:themeColor="accent1"/>
              </w:rPr>
              <w:t>------------------------------</w:t>
            </w:r>
            <w:r>
              <w:rPr>
                <w:color w:val="4F81BD" w:themeColor="accent1"/>
              </w:rPr>
              <w:t>------------</w:t>
            </w:r>
          </w:p>
          <w:p w14:paraId="2A0759EE" w14:textId="77777777" w:rsidR="00286D4E" w:rsidRDefault="00286D4E" w:rsidP="00490E00"/>
        </w:tc>
        <w:tc>
          <w:tcPr>
            <w:tcW w:w="1314" w:type="dxa"/>
          </w:tcPr>
          <w:p w14:paraId="7711C1EB" w14:textId="77777777" w:rsidR="00EF7353" w:rsidRDefault="00EF7353" w:rsidP="00743EDC">
            <w:r>
              <w:t>Prénom :</w:t>
            </w:r>
            <w:r w:rsidR="00743EDC">
              <w:t xml:space="preserve"> </w:t>
            </w:r>
          </w:p>
        </w:tc>
        <w:tc>
          <w:tcPr>
            <w:tcW w:w="3292" w:type="dxa"/>
          </w:tcPr>
          <w:p w14:paraId="7F4958FE" w14:textId="77777777" w:rsidR="00286D4E" w:rsidRDefault="00286D4E" w:rsidP="00286D4E">
            <w:pPr>
              <w:rPr>
                <w:color w:val="4F81BD" w:themeColor="accent1"/>
              </w:rPr>
            </w:pPr>
            <w:r w:rsidRPr="00CE4E27">
              <w:rPr>
                <w:color w:val="4F81BD" w:themeColor="accent1"/>
              </w:rPr>
              <w:t>------------------------------</w:t>
            </w:r>
            <w:r>
              <w:rPr>
                <w:color w:val="4F81BD" w:themeColor="accent1"/>
              </w:rPr>
              <w:t>------------</w:t>
            </w:r>
          </w:p>
          <w:p w14:paraId="3BE7F598" w14:textId="77777777" w:rsidR="00EF7353" w:rsidRDefault="00EF7353" w:rsidP="00EF7353"/>
        </w:tc>
      </w:tr>
      <w:tr w:rsidR="00EF7353" w14:paraId="6A268105" w14:textId="77777777" w:rsidTr="00286D4E">
        <w:tc>
          <w:tcPr>
            <w:tcW w:w="959" w:type="dxa"/>
          </w:tcPr>
          <w:p w14:paraId="54FDEA16" w14:textId="77777777" w:rsidR="00EF7353" w:rsidRDefault="00EF7353" w:rsidP="00EF7353">
            <w:r>
              <w:t>Service :</w:t>
            </w:r>
          </w:p>
        </w:tc>
        <w:tc>
          <w:tcPr>
            <w:tcW w:w="3647" w:type="dxa"/>
          </w:tcPr>
          <w:p w14:paraId="2C0A2CC7" w14:textId="77777777" w:rsidR="00286D4E" w:rsidRDefault="00286D4E" w:rsidP="00286D4E">
            <w:pPr>
              <w:rPr>
                <w:color w:val="4F81BD" w:themeColor="accent1"/>
              </w:rPr>
            </w:pPr>
            <w:r w:rsidRPr="00CE4E27">
              <w:rPr>
                <w:color w:val="4F81BD" w:themeColor="accent1"/>
              </w:rPr>
              <w:t>------------------------------</w:t>
            </w:r>
            <w:r>
              <w:rPr>
                <w:color w:val="4F81BD" w:themeColor="accent1"/>
              </w:rPr>
              <w:t>------------</w:t>
            </w:r>
          </w:p>
          <w:p w14:paraId="1D649F85" w14:textId="77777777" w:rsidR="00EF7353" w:rsidRDefault="00EF7353" w:rsidP="00EF7353"/>
        </w:tc>
        <w:tc>
          <w:tcPr>
            <w:tcW w:w="1314" w:type="dxa"/>
          </w:tcPr>
          <w:p w14:paraId="384860E6" w14:textId="77777777" w:rsidR="00EF7353" w:rsidRDefault="00EF7353" w:rsidP="00EF7353">
            <w:r>
              <w:t>Lieu :</w:t>
            </w:r>
          </w:p>
        </w:tc>
        <w:tc>
          <w:tcPr>
            <w:tcW w:w="3292" w:type="dxa"/>
          </w:tcPr>
          <w:p w14:paraId="4BBA1824" w14:textId="77777777" w:rsidR="00286D4E" w:rsidRDefault="00286D4E" w:rsidP="00286D4E">
            <w:pPr>
              <w:rPr>
                <w:color w:val="4F81BD" w:themeColor="accent1"/>
              </w:rPr>
            </w:pPr>
            <w:r w:rsidRPr="00CE4E27">
              <w:rPr>
                <w:color w:val="4F81BD" w:themeColor="accent1"/>
              </w:rPr>
              <w:t>------------------------------</w:t>
            </w:r>
            <w:r>
              <w:rPr>
                <w:color w:val="4F81BD" w:themeColor="accent1"/>
              </w:rPr>
              <w:t>------------</w:t>
            </w:r>
          </w:p>
          <w:p w14:paraId="3D3D0CF2" w14:textId="77777777" w:rsidR="00EF7353" w:rsidRDefault="00EF7353" w:rsidP="00EF7353"/>
        </w:tc>
      </w:tr>
    </w:tbl>
    <w:p w14:paraId="6230863D" w14:textId="5A4B6A92" w:rsidR="00EF7353" w:rsidRPr="007F21A6" w:rsidRDefault="00F019BE" w:rsidP="00FB3656">
      <w:pPr>
        <w:pStyle w:val="Titre2"/>
        <w:rPr>
          <w:b w:val="0"/>
          <w:color w:val="auto"/>
        </w:rPr>
      </w:pPr>
      <w:r w:rsidRPr="007F21A6">
        <w:rPr>
          <w:b w:val="0"/>
          <w:color w:val="auto"/>
        </w:rPr>
        <w:t>Informations concernant l</w:t>
      </w:r>
      <w:r w:rsidR="003935A0" w:rsidRPr="007F21A6">
        <w:rPr>
          <w:b w:val="0"/>
          <w:color w:val="auto"/>
        </w:rPr>
        <w:t>’</w:t>
      </w:r>
      <w:r w:rsidR="00417682" w:rsidRPr="007F21A6">
        <w:rPr>
          <w:b w:val="0"/>
          <w:color w:val="auto"/>
        </w:rPr>
        <w:t>évènement</w:t>
      </w:r>
      <w:r w:rsidR="00CE29F5">
        <w:rPr>
          <w:b w:val="0"/>
          <w:color w:val="auto"/>
        </w:rPr>
        <w:t xml:space="preserve"> </w:t>
      </w:r>
      <w:r w:rsidR="00CE29F5" w:rsidRPr="00E916D2">
        <w:rPr>
          <w:b w:val="0"/>
          <w:color w:val="auto"/>
        </w:rPr>
        <w:t>(cette nomenclature peut être adaptée)</w:t>
      </w:r>
    </w:p>
    <w:p w14:paraId="7A9AC1CD" w14:textId="77777777" w:rsidR="00EF7353" w:rsidRDefault="00EF7353" w:rsidP="00EF735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082"/>
        <w:gridCol w:w="565"/>
        <w:gridCol w:w="2020"/>
        <w:gridCol w:w="485"/>
        <w:gridCol w:w="2385"/>
      </w:tblGrid>
      <w:tr w:rsidR="00EF7353" w14:paraId="3EF1DCAD" w14:textId="77777777" w:rsidTr="00017004">
        <w:tc>
          <w:tcPr>
            <w:tcW w:w="534" w:type="dxa"/>
          </w:tcPr>
          <w:p w14:paraId="1E09C80A" w14:textId="77777777" w:rsidR="00EF7353" w:rsidRDefault="00470870" w:rsidP="00A90EE8">
            <w:pPr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3118" w:type="dxa"/>
          </w:tcPr>
          <w:p w14:paraId="784BF721" w14:textId="79E22D83" w:rsidR="00EF7353" w:rsidRDefault="004E1B3E" w:rsidP="00743EDC">
            <w:r>
              <w:t xml:space="preserve">Erreur médicamenteuse </w:t>
            </w:r>
          </w:p>
        </w:tc>
        <w:tc>
          <w:tcPr>
            <w:tcW w:w="567" w:type="dxa"/>
          </w:tcPr>
          <w:p w14:paraId="1554A27B" w14:textId="77777777" w:rsidR="00EF7353" w:rsidRDefault="007370C4" w:rsidP="00A90EE8">
            <w:pPr>
              <w:jc w:val="center"/>
            </w:pPr>
            <w: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2045" w:type="dxa"/>
          </w:tcPr>
          <w:p w14:paraId="6AE9F4F7" w14:textId="5359ED7D" w:rsidR="00EF7353" w:rsidRDefault="004E1B3E" w:rsidP="00EF7353">
            <w:r>
              <w:t>Chute</w:t>
            </w:r>
          </w:p>
        </w:tc>
        <w:tc>
          <w:tcPr>
            <w:tcW w:w="485" w:type="dxa"/>
          </w:tcPr>
          <w:p w14:paraId="2C678EFC" w14:textId="77777777" w:rsidR="00EF7353" w:rsidRDefault="007370C4" w:rsidP="00A90EE8">
            <w:pPr>
              <w:jc w:val="center"/>
            </w:pPr>
            <w: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2410" w:type="dxa"/>
          </w:tcPr>
          <w:p w14:paraId="36E0D5DA" w14:textId="77777777" w:rsidR="00EF7353" w:rsidRDefault="00017004" w:rsidP="00EF7353">
            <w:r>
              <w:t>Outil de travail</w:t>
            </w:r>
          </w:p>
          <w:p w14:paraId="1BE518B7" w14:textId="77777777" w:rsidR="004E1B3E" w:rsidRDefault="004E1B3E" w:rsidP="00EF7353"/>
        </w:tc>
      </w:tr>
      <w:tr w:rsidR="00EF7353" w14:paraId="55C70DA8" w14:textId="77777777" w:rsidTr="00017004">
        <w:tc>
          <w:tcPr>
            <w:tcW w:w="534" w:type="dxa"/>
          </w:tcPr>
          <w:p w14:paraId="5FABBB87" w14:textId="77777777" w:rsidR="00EF7353" w:rsidRDefault="007370C4" w:rsidP="00A90EE8">
            <w:pPr>
              <w:jc w:val="center"/>
            </w:pP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3118" w:type="dxa"/>
          </w:tcPr>
          <w:p w14:paraId="5A460C59" w14:textId="5D147332" w:rsidR="00EF7353" w:rsidRDefault="00CC0EA9" w:rsidP="00743EDC">
            <w:r>
              <w:t>Réclamation</w:t>
            </w:r>
            <w:r w:rsidR="00017004">
              <w:t xml:space="preserve"> par un</w:t>
            </w:r>
            <w:r w:rsidR="004B2634">
              <w:t xml:space="preserve"> collaborateur</w:t>
            </w:r>
            <w:r w:rsidR="00017004">
              <w:t xml:space="preserve"> </w:t>
            </w:r>
          </w:p>
        </w:tc>
        <w:tc>
          <w:tcPr>
            <w:tcW w:w="567" w:type="dxa"/>
          </w:tcPr>
          <w:p w14:paraId="4C549829" w14:textId="77777777" w:rsidR="00EF7353" w:rsidRDefault="007370C4" w:rsidP="00A90EE8">
            <w:pPr>
              <w:jc w:val="center"/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2045" w:type="dxa"/>
          </w:tcPr>
          <w:p w14:paraId="645E30F6" w14:textId="77777777" w:rsidR="00EF7353" w:rsidRDefault="00017004" w:rsidP="00EF7353">
            <w:r>
              <w:t>Accident évité</w:t>
            </w:r>
          </w:p>
        </w:tc>
        <w:tc>
          <w:tcPr>
            <w:tcW w:w="485" w:type="dxa"/>
          </w:tcPr>
          <w:p w14:paraId="0C8945EE" w14:textId="77777777" w:rsidR="00EF7353" w:rsidRDefault="007370C4" w:rsidP="00A90EE8">
            <w:pPr>
              <w:jc w:val="center"/>
            </w:pPr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2410" w:type="dxa"/>
          </w:tcPr>
          <w:p w14:paraId="094C78E8" w14:textId="0CA3681A" w:rsidR="00EF7353" w:rsidRDefault="00D92152" w:rsidP="00EF7353">
            <w:r>
              <w:t>Fugue</w:t>
            </w:r>
          </w:p>
        </w:tc>
      </w:tr>
      <w:tr w:rsidR="00EF7353" w14:paraId="0E6A6C7B" w14:textId="77777777" w:rsidTr="00017004">
        <w:tc>
          <w:tcPr>
            <w:tcW w:w="534" w:type="dxa"/>
          </w:tcPr>
          <w:p w14:paraId="5063DAC5" w14:textId="77777777" w:rsidR="00EF7353" w:rsidRDefault="007370C4" w:rsidP="00A90EE8">
            <w:pPr>
              <w:jc w:val="center"/>
            </w:pPr>
            <w: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3118" w:type="dxa"/>
          </w:tcPr>
          <w:p w14:paraId="21CC9142" w14:textId="2A98AEC7" w:rsidR="00EF7353" w:rsidRDefault="004B2634" w:rsidP="0076256D">
            <w:r>
              <w:t>Réclamation par un résident</w:t>
            </w:r>
          </w:p>
        </w:tc>
        <w:tc>
          <w:tcPr>
            <w:tcW w:w="567" w:type="dxa"/>
          </w:tcPr>
          <w:p w14:paraId="3FED54B6" w14:textId="77777777" w:rsidR="00EF7353" w:rsidRDefault="007370C4" w:rsidP="00A90EE8">
            <w:pPr>
              <w:jc w:val="center"/>
            </w:pPr>
            <w: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2045" w:type="dxa"/>
          </w:tcPr>
          <w:p w14:paraId="0ED7ABC1" w14:textId="77777777" w:rsidR="00EF7353" w:rsidRDefault="00017004" w:rsidP="00EF7353">
            <w:r>
              <w:t>Vol</w:t>
            </w:r>
          </w:p>
        </w:tc>
        <w:tc>
          <w:tcPr>
            <w:tcW w:w="485" w:type="dxa"/>
          </w:tcPr>
          <w:p w14:paraId="02E4B23B" w14:textId="77777777" w:rsidR="00EF7353" w:rsidRDefault="007370C4" w:rsidP="00A90EE8">
            <w:pPr>
              <w:jc w:val="center"/>
            </w:pP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2410" w:type="dxa"/>
          </w:tcPr>
          <w:p w14:paraId="76439237" w14:textId="77777777" w:rsidR="00EF7353" w:rsidRDefault="00D92152" w:rsidP="00EF7353">
            <w:r>
              <w:t>Perte</w:t>
            </w:r>
          </w:p>
          <w:p w14:paraId="1A962DDE" w14:textId="4C686472" w:rsidR="00417682" w:rsidRDefault="00417682" w:rsidP="00EF7353"/>
        </w:tc>
      </w:tr>
      <w:tr w:rsidR="00EF7353" w14:paraId="15341B47" w14:textId="77777777" w:rsidTr="00017004">
        <w:tc>
          <w:tcPr>
            <w:tcW w:w="534" w:type="dxa"/>
          </w:tcPr>
          <w:p w14:paraId="23D05219" w14:textId="77777777" w:rsidR="00EF7353" w:rsidRDefault="007370C4" w:rsidP="00A90EE8">
            <w:pPr>
              <w:jc w:val="center"/>
            </w:pPr>
            <w: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3118" w:type="dxa"/>
          </w:tcPr>
          <w:p w14:paraId="09EA5164" w14:textId="4C60771B" w:rsidR="00EF7353" w:rsidRDefault="00417682" w:rsidP="0076256D">
            <w:r>
              <w:t>Réclamation par un</w:t>
            </w:r>
            <w:r w:rsidR="004B2634">
              <w:t xml:space="preserve"> proche</w:t>
            </w:r>
          </w:p>
        </w:tc>
        <w:tc>
          <w:tcPr>
            <w:tcW w:w="567" w:type="dxa"/>
          </w:tcPr>
          <w:p w14:paraId="7D4127AA" w14:textId="77777777" w:rsidR="00EF7353" w:rsidRDefault="007370C4" w:rsidP="00A90EE8">
            <w:pPr>
              <w:jc w:val="center"/>
            </w:pPr>
            <w: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045" w:type="dxa"/>
          </w:tcPr>
          <w:p w14:paraId="479BA9C1" w14:textId="30F643A7" w:rsidR="00EF7353" w:rsidRPr="00E916D2" w:rsidRDefault="00417682" w:rsidP="00EF7353">
            <w:r w:rsidRPr="00E916D2">
              <w:t xml:space="preserve">Agression </w:t>
            </w:r>
            <w:r w:rsidR="00CE29F5" w:rsidRPr="00E916D2">
              <w:t>verbale ou physique</w:t>
            </w:r>
          </w:p>
        </w:tc>
        <w:tc>
          <w:tcPr>
            <w:tcW w:w="485" w:type="dxa"/>
          </w:tcPr>
          <w:p w14:paraId="39CC3AD6" w14:textId="77777777" w:rsidR="00EF7353" w:rsidRDefault="007370C4" w:rsidP="00A90EE8">
            <w:pPr>
              <w:jc w:val="center"/>
            </w:pPr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410" w:type="dxa"/>
          </w:tcPr>
          <w:p w14:paraId="6AFA08E5" w14:textId="77777777" w:rsidR="00EF7353" w:rsidRDefault="00F43DBA" w:rsidP="00EF7353">
            <w:r>
              <w:t>Infrastructure et équipement</w:t>
            </w:r>
          </w:p>
        </w:tc>
      </w:tr>
      <w:tr w:rsidR="00EF7353" w14:paraId="30E642C2" w14:textId="77777777" w:rsidTr="00017004">
        <w:tc>
          <w:tcPr>
            <w:tcW w:w="534" w:type="dxa"/>
          </w:tcPr>
          <w:p w14:paraId="0B071D6E" w14:textId="77777777" w:rsidR="00EF7353" w:rsidRDefault="007370C4" w:rsidP="00A90EE8">
            <w:pPr>
              <w:jc w:val="center"/>
            </w:pP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3118" w:type="dxa"/>
          </w:tcPr>
          <w:p w14:paraId="2B00C600" w14:textId="7977C437" w:rsidR="00EF7353" w:rsidRDefault="00417682" w:rsidP="00EF7353">
            <w:r>
              <w:t>Autres</w:t>
            </w:r>
          </w:p>
        </w:tc>
        <w:tc>
          <w:tcPr>
            <w:tcW w:w="567" w:type="dxa"/>
          </w:tcPr>
          <w:p w14:paraId="57B8BAF3" w14:textId="77777777" w:rsidR="00EF7353" w:rsidRDefault="007370C4" w:rsidP="00A90EE8">
            <w:pPr>
              <w:jc w:val="center"/>
            </w:pPr>
            <w: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2045" w:type="dxa"/>
          </w:tcPr>
          <w:p w14:paraId="64E8EB05" w14:textId="0064B447" w:rsidR="00EF7353" w:rsidRPr="00E916D2" w:rsidRDefault="005852BB" w:rsidP="0076256D">
            <w:r w:rsidRPr="00E916D2">
              <w:t>Sécurité au travail</w:t>
            </w:r>
          </w:p>
        </w:tc>
        <w:tc>
          <w:tcPr>
            <w:tcW w:w="485" w:type="dxa"/>
          </w:tcPr>
          <w:p w14:paraId="568D0A7D" w14:textId="77777777" w:rsidR="00EF7353" w:rsidRDefault="00F43DBA" w:rsidP="00F43DBA">
            <w:pPr>
              <w:jc w:val="center"/>
            </w:pPr>
            <w: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2410" w:type="dxa"/>
          </w:tcPr>
          <w:p w14:paraId="7BD837EC" w14:textId="08BDEE9D" w:rsidR="00EF7353" w:rsidRDefault="00EF7353" w:rsidP="00EF7353"/>
        </w:tc>
      </w:tr>
    </w:tbl>
    <w:p w14:paraId="0C9BE738" w14:textId="77777777" w:rsidR="00EF7353" w:rsidRDefault="00EF7353" w:rsidP="00EF735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29"/>
      </w:tblGrid>
      <w:tr w:rsidR="00A90EE8" w14:paraId="0B3C582A" w14:textId="77777777" w:rsidTr="00E32B08">
        <w:tc>
          <w:tcPr>
            <w:tcW w:w="4606" w:type="dxa"/>
          </w:tcPr>
          <w:p w14:paraId="5402018B" w14:textId="77777777" w:rsidR="00017004" w:rsidRDefault="00017004" w:rsidP="003935A0"/>
          <w:p w14:paraId="6C022628" w14:textId="77777777" w:rsidR="00286D4E" w:rsidRDefault="00A90EE8" w:rsidP="00286D4E">
            <w:pPr>
              <w:rPr>
                <w:color w:val="4F81BD" w:themeColor="accent1"/>
              </w:rPr>
            </w:pPr>
            <w:r>
              <w:t>Date</w:t>
            </w:r>
            <w:r w:rsidR="00CC0EA9">
              <w:t xml:space="preserve"> de l’évènement</w:t>
            </w:r>
            <w:r>
              <w:t xml:space="preserve"> : </w:t>
            </w:r>
            <w:r w:rsidR="00286D4E" w:rsidRPr="00CE4E27">
              <w:rPr>
                <w:color w:val="4F81BD" w:themeColor="accent1"/>
              </w:rPr>
              <w:t>------------------------</w:t>
            </w:r>
            <w:r w:rsidR="00286D4E">
              <w:rPr>
                <w:color w:val="4F81BD" w:themeColor="accent1"/>
              </w:rPr>
              <w:t>-</w:t>
            </w:r>
          </w:p>
          <w:p w14:paraId="297EC59E" w14:textId="77777777" w:rsidR="00A90EE8" w:rsidRDefault="00A90EE8" w:rsidP="00CE4E27"/>
        </w:tc>
        <w:tc>
          <w:tcPr>
            <w:tcW w:w="4606" w:type="dxa"/>
          </w:tcPr>
          <w:p w14:paraId="7F700640" w14:textId="77777777" w:rsidR="00017004" w:rsidRDefault="00017004" w:rsidP="003935A0"/>
          <w:p w14:paraId="07ACCCE0" w14:textId="77777777" w:rsidR="00A90EE8" w:rsidRDefault="00A90EE8" w:rsidP="00CE4E27">
            <w:r>
              <w:t>Heure :</w:t>
            </w:r>
            <w:r w:rsidR="003935A0">
              <w:t xml:space="preserve"> </w:t>
            </w:r>
            <w:r w:rsidR="00286D4E" w:rsidRPr="00CE4E27">
              <w:rPr>
                <w:color w:val="4F81BD" w:themeColor="accent1"/>
              </w:rPr>
              <w:t>------------------------</w:t>
            </w:r>
            <w:r w:rsidR="00286D4E">
              <w:rPr>
                <w:color w:val="4F81BD" w:themeColor="accent1"/>
              </w:rPr>
              <w:t>-</w:t>
            </w:r>
          </w:p>
        </w:tc>
      </w:tr>
    </w:tbl>
    <w:p w14:paraId="250EEBDF" w14:textId="77777777" w:rsidR="00A90EE8" w:rsidRDefault="00A90EE8" w:rsidP="00EF735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8"/>
      </w:tblGrid>
      <w:tr w:rsidR="00A90EE8" w14:paraId="0EF57FE0" w14:textId="77777777" w:rsidTr="00E32B08">
        <w:tc>
          <w:tcPr>
            <w:tcW w:w="4606" w:type="dxa"/>
          </w:tcPr>
          <w:p w14:paraId="487B8EB9" w14:textId="77777777" w:rsidR="00A90EE8" w:rsidRDefault="00A90EE8" w:rsidP="00CE4E27">
            <w:r>
              <w:t xml:space="preserve">Service : </w:t>
            </w:r>
            <w:r w:rsidR="00286D4E" w:rsidRPr="00CE4E27">
              <w:rPr>
                <w:color w:val="4F81BD" w:themeColor="accent1"/>
              </w:rPr>
              <w:t>------------------------</w:t>
            </w:r>
            <w:r w:rsidR="00286D4E">
              <w:rPr>
                <w:color w:val="4F81BD" w:themeColor="accent1"/>
              </w:rPr>
              <w:t>-</w:t>
            </w:r>
          </w:p>
        </w:tc>
        <w:tc>
          <w:tcPr>
            <w:tcW w:w="4606" w:type="dxa"/>
          </w:tcPr>
          <w:p w14:paraId="471F1856" w14:textId="77777777" w:rsidR="00A90EE8" w:rsidRDefault="00A90EE8" w:rsidP="003935A0"/>
        </w:tc>
      </w:tr>
    </w:tbl>
    <w:p w14:paraId="7B3765AD" w14:textId="77777777" w:rsidR="00A90EE8" w:rsidRDefault="00A90EE8" w:rsidP="00EF735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2552"/>
        <w:gridCol w:w="2657"/>
      </w:tblGrid>
      <w:tr w:rsidR="00924E20" w14:paraId="5FCDEDD0" w14:textId="77777777" w:rsidTr="00286D4E">
        <w:tc>
          <w:tcPr>
            <w:tcW w:w="1526" w:type="dxa"/>
          </w:tcPr>
          <w:p w14:paraId="17448B9F" w14:textId="77777777" w:rsidR="00A90EE8" w:rsidRDefault="00A90EE8" w:rsidP="00EF7353">
            <w:r>
              <w:t>Personnes concernées :</w:t>
            </w:r>
          </w:p>
        </w:tc>
        <w:tc>
          <w:tcPr>
            <w:tcW w:w="2551" w:type="dxa"/>
          </w:tcPr>
          <w:p w14:paraId="3BAD0A49" w14:textId="77777777" w:rsidR="00A90EE8" w:rsidRDefault="00A90EE8" w:rsidP="00EF7353">
            <w:r>
              <w:t>Nom :</w:t>
            </w:r>
          </w:p>
        </w:tc>
        <w:tc>
          <w:tcPr>
            <w:tcW w:w="2552" w:type="dxa"/>
          </w:tcPr>
          <w:p w14:paraId="78705CD8" w14:textId="77777777" w:rsidR="00A90EE8" w:rsidRDefault="00A90EE8" w:rsidP="00EF7353">
            <w:r>
              <w:t>Prénom :</w:t>
            </w:r>
          </w:p>
        </w:tc>
        <w:tc>
          <w:tcPr>
            <w:tcW w:w="2657" w:type="dxa"/>
          </w:tcPr>
          <w:p w14:paraId="09A6D1DE" w14:textId="77777777" w:rsidR="00A90EE8" w:rsidRDefault="00A90EE8" w:rsidP="00EF7353">
            <w:r>
              <w:t>Fonction :</w:t>
            </w:r>
          </w:p>
        </w:tc>
      </w:tr>
      <w:tr w:rsidR="00924E20" w14:paraId="79440B7A" w14:textId="77777777" w:rsidTr="00286D4E">
        <w:tc>
          <w:tcPr>
            <w:tcW w:w="1526" w:type="dxa"/>
          </w:tcPr>
          <w:p w14:paraId="7A293F4B" w14:textId="77777777" w:rsidR="00A90EE8" w:rsidRDefault="00A90EE8" w:rsidP="00286D4E"/>
        </w:tc>
        <w:tc>
          <w:tcPr>
            <w:tcW w:w="2551" w:type="dxa"/>
          </w:tcPr>
          <w:p w14:paraId="1B6E0E51" w14:textId="77777777" w:rsidR="00A90EE8" w:rsidRDefault="00CE4E27" w:rsidP="00286D4E">
            <w:r w:rsidRPr="00CE4E27">
              <w:rPr>
                <w:color w:val="4F81BD" w:themeColor="accent1"/>
              </w:rPr>
              <w:t>------------------------------------------------------------------------------------</w:t>
            </w:r>
            <w:r w:rsidR="00286D4E">
              <w:rPr>
                <w:color w:val="4F81BD" w:themeColor="accent1"/>
              </w:rPr>
              <w:t>-----------------</w:t>
            </w:r>
          </w:p>
        </w:tc>
        <w:tc>
          <w:tcPr>
            <w:tcW w:w="2552" w:type="dxa"/>
          </w:tcPr>
          <w:p w14:paraId="68280CD2" w14:textId="77777777" w:rsidR="00CE4E27" w:rsidRPr="00CE4E27" w:rsidRDefault="00CE4E27" w:rsidP="00CE4E27">
            <w:pPr>
              <w:rPr>
                <w:color w:val="4F81BD" w:themeColor="accent1"/>
              </w:rPr>
            </w:pPr>
            <w:r w:rsidRPr="00CE4E27">
              <w:rPr>
                <w:color w:val="4F81BD" w:themeColor="accent1"/>
              </w:rPr>
              <w:t>------------------------------------------------------------------------------------------</w:t>
            </w:r>
            <w:r w:rsidR="00286D4E">
              <w:rPr>
                <w:color w:val="4F81BD" w:themeColor="accent1"/>
              </w:rPr>
              <w:t>------------</w:t>
            </w:r>
          </w:p>
          <w:p w14:paraId="6380B47F" w14:textId="77777777" w:rsidR="00A90EE8" w:rsidRDefault="00A90EE8" w:rsidP="00490E00"/>
        </w:tc>
        <w:tc>
          <w:tcPr>
            <w:tcW w:w="2657" w:type="dxa"/>
          </w:tcPr>
          <w:p w14:paraId="5B994EAB" w14:textId="77777777" w:rsidR="00CE4E27" w:rsidRPr="00CE4E27" w:rsidRDefault="00CE4E27" w:rsidP="00CE4E27">
            <w:pPr>
              <w:rPr>
                <w:color w:val="4F81BD" w:themeColor="accent1"/>
              </w:rPr>
            </w:pPr>
            <w:r w:rsidRPr="00CE4E27">
              <w:rPr>
                <w:color w:val="4F81BD" w:themeColor="accent1"/>
              </w:rPr>
              <w:t>------------------------------------------------------------------------------------------------------------</w:t>
            </w:r>
          </w:p>
          <w:p w14:paraId="236BCA7E" w14:textId="77777777" w:rsidR="00A90EE8" w:rsidRDefault="00A90EE8" w:rsidP="00924E20"/>
        </w:tc>
      </w:tr>
    </w:tbl>
    <w:p w14:paraId="42794101" w14:textId="77777777" w:rsidR="005923A2" w:rsidRDefault="005923A2" w:rsidP="00EF7353"/>
    <w:p w14:paraId="49715B0B" w14:textId="77777777" w:rsidR="004B2634" w:rsidRDefault="004B2634" w:rsidP="00EF7353"/>
    <w:p w14:paraId="561B722C" w14:textId="77777777" w:rsidR="004B2634" w:rsidRDefault="004B2634" w:rsidP="00EF7353"/>
    <w:p w14:paraId="40BF9C9A" w14:textId="77777777" w:rsidR="00A90EE8" w:rsidRDefault="00A90EE8" w:rsidP="00EF7353">
      <w:r>
        <w:t xml:space="preserve">Description de l’évènement : </w:t>
      </w:r>
    </w:p>
    <w:p w14:paraId="11E7A69A" w14:textId="77777777" w:rsidR="00A90EE8" w:rsidRDefault="00A90EE8" w:rsidP="00EF7353"/>
    <w:p w14:paraId="7EEF0F93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34356BFF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007CD734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505896E5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71A1A116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60ADC2C0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05152009" w14:textId="77777777" w:rsidR="00657995" w:rsidRPr="00CE4E27" w:rsidRDefault="00657995" w:rsidP="00657995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167ABC68" w14:textId="77777777" w:rsidR="00CE4E27" w:rsidRDefault="00CE4E27" w:rsidP="00EF7353"/>
    <w:p w14:paraId="7D9AB207" w14:textId="77777777" w:rsidR="00CE4E27" w:rsidRDefault="00CE4E27" w:rsidP="00EF7353"/>
    <w:p w14:paraId="32ACA4FD" w14:textId="77777777" w:rsidR="00657995" w:rsidRDefault="00657995" w:rsidP="00EF7353"/>
    <w:p w14:paraId="24424DDC" w14:textId="77777777" w:rsidR="00A90EE8" w:rsidRDefault="00A90EE8" w:rsidP="00EF7353">
      <w:r>
        <w:lastRenderedPageBreak/>
        <w:t xml:space="preserve">Une action corrective a-t-elle été immédiatement entreprise : </w:t>
      </w:r>
      <w:r>
        <w:tab/>
      </w:r>
      <w:r>
        <w:tab/>
      </w:r>
      <w:r w:rsidR="007370C4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2"/>
      <w:r w:rsidR="007370C4">
        <w:instrText xml:space="preserve"> FORMCHECKBOX </w:instrText>
      </w:r>
      <w:r w:rsidR="007370C4">
        <w:fldChar w:fldCharType="separate"/>
      </w:r>
      <w:r w:rsidR="007370C4">
        <w:fldChar w:fldCharType="end"/>
      </w:r>
      <w:bookmarkEnd w:id="15"/>
      <w:r w:rsidR="00812864">
        <w:t xml:space="preserve">  oui</w:t>
      </w:r>
      <w:r>
        <w:tab/>
      </w:r>
      <w:r>
        <w:tab/>
      </w:r>
      <w:r w:rsidR="007370C4">
        <w:t xml:space="preserve"> </w:t>
      </w:r>
      <w:r w:rsidR="007370C4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3"/>
      <w:r w:rsidR="007370C4">
        <w:instrText xml:space="preserve"> FORMCHECKBOX </w:instrText>
      </w:r>
      <w:r w:rsidR="007370C4">
        <w:fldChar w:fldCharType="separate"/>
      </w:r>
      <w:r w:rsidR="007370C4">
        <w:fldChar w:fldCharType="end"/>
      </w:r>
      <w:bookmarkEnd w:id="16"/>
      <w:r w:rsidR="007370C4">
        <w:t xml:space="preserve">  </w:t>
      </w:r>
      <w:r>
        <w:t>non</w:t>
      </w:r>
    </w:p>
    <w:p w14:paraId="1EB1C37F" w14:textId="77777777" w:rsidR="00A90EE8" w:rsidRDefault="00A90EE8" w:rsidP="00EF7353"/>
    <w:p w14:paraId="24A5990F" w14:textId="77777777" w:rsidR="007E2CFF" w:rsidRDefault="00A90EE8" w:rsidP="00EF7353">
      <w:r>
        <w:t xml:space="preserve">Proposition d’amélioration </w:t>
      </w:r>
      <w:proofErr w:type="gramStart"/>
      <w:r>
        <w:t>suite à</w:t>
      </w:r>
      <w:proofErr w:type="gramEnd"/>
      <w:r>
        <w:t xml:space="preserve"> l’évènement</w:t>
      </w:r>
      <w:r w:rsidR="00FD0C25">
        <w:t xml:space="preserve"> : </w:t>
      </w:r>
    </w:p>
    <w:p w14:paraId="7FED9795" w14:textId="77777777" w:rsidR="00CE4E27" w:rsidRDefault="00FD0C25" w:rsidP="00EF7353">
      <w:r>
        <w:t xml:space="preserve"> </w:t>
      </w:r>
      <w:r w:rsidR="00A90EE8">
        <w:tab/>
      </w:r>
      <w:r w:rsidR="00A90EE8">
        <w:tab/>
      </w:r>
    </w:p>
    <w:p w14:paraId="58DD25BD" w14:textId="77777777" w:rsidR="00CE4E27" w:rsidRPr="00CE4E27" w:rsidRDefault="00CE4E27" w:rsidP="00EF7353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36FDB22E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3DA9657A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26A6E033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6AF3C710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2528960B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2110E6C2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20717440" w14:textId="77777777" w:rsidR="00A90EE8" w:rsidRDefault="00A90EE8" w:rsidP="00EF73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857193" w14:textId="77777777" w:rsidR="00A90EE8" w:rsidRPr="00812864" w:rsidRDefault="00812864" w:rsidP="003935A0">
      <w:pPr>
        <w:pBdr>
          <w:bottom w:val="single" w:sz="4" w:space="1" w:color="auto"/>
        </w:pBdr>
        <w:rPr>
          <w:sz w:val="18"/>
          <w:szCs w:val="18"/>
        </w:rPr>
      </w:pPr>
      <w:r w:rsidRPr="00812864">
        <w:rPr>
          <w:sz w:val="18"/>
          <w:szCs w:val="18"/>
        </w:rPr>
        <w:t>(à</w:t>
      </w:r>
      <w:r w:rsidR="00A90EE8" w:rsidRPr="00812864">
        <w:rPr>
          <w:sz w:val="18"/>
          <w:szCs w:val="18"/>
        </w:rPr>
        <w:t xml:space="preserve"> remplir jusqu’ici par l’annonceur, puis transmettre au responsable hiérarchique direct)</w:t>
      </w:r>
    </w:p>
    <w:p w14:paraId="0962E255" w14:textId="77777777" w:rsidR="00657995" w:rsidRDefault="00657995" w:rsidP="00B1270B">
      <w:pPr>
        <w:pStyle w:val="Titre2"/>
      </w:pPr>
    </w:p>
    <w:p w14:paraId="319186C2" w14:textId="77777777" w:rsidR="00F019BE" w:rsidRPr="007F21A6" w:rsidRDefault="00B1270B" w:rsidP="00B1270B">
      <w:pPr>
        <w:pStyle w:val="Titre2"/>
        <w:rPr>
          <w:color w:val="auto"/>
        </w:rPr>
      </w:pPr>
      <w:r w:rsidRPr="007F21A6">
        <w:rPr>
          <w:color w:val="auto"/>
        </w:rPr>
        <w:t>1b</w:t>
      </w:r>
      <w:r w:rsidR="00F019BE" w:rsidRPr="007F21A6">
        <w:rPr>
          <w:color w:val="auto"/>
        </w:rPr>
        <w:t>) à remplir par le supérieur hiérarchique</w:t>
      </w:r>
      <w:r w:rsidR="00FB3656" w:rsidRPr="007F21A6">
        <w:rPr>
          <w:color w:val="auto"/>
        </w:rPr>
        <w:t xml:space="preserve"> direct</w:t>
      </w:r>
      <w:r w:rsidR="00F019BE" w:rsidRPr="007F21A6">
        <w:rPr>
          <w:color w:val="auto"/>
        </w:rPr>
        <w:t xml:space="preserve"> et </w:t>
      </w:r>
      <w:r w:rsidR="001A03F9" w:rsidRPr="007F21A6">
        <w:rPr>
          <w:color w:val="auto"/>
        </w:rPr>
        <w:t>l’annonceur</w:t>
      </w:r>
    </w:p>
    <w:p w14:paraId="36EB9CF0" w14:textId="77777777" w:rsidR="004D0E3C" w:rsidRPr="007F21A6" w:rsidRDefault="00064DEA" w:rsidP="00B1270B">
      <w:pPr>
        <w:pStyle w:val="Titre2"/>
        <w:rPr>
          <w:b w:val="0"/>
          <w:color w:val="auto"/>
        </w:rPr>
      </w:pPr>
      <w:r w:rsidRPr="007F21A6">
        <w:rPr>
          <w:b w:val="0"/>
          <w:color w:val="auto"/>
        </w:rPr>
        <w:t xml:space="preserve">Analyse, </w:t>
      </w:r>
      <w:r w:rsidR="004D0E3C" w:rsidRPr="007F21A6">
        <w:rPr>
          <w:b w:val="0"/>
          <w:color w:val="auto"/>
        </w:rPr>
        <w:t>décision</w:t>
      </w:r>
      <w:r w:rsidRPr="007F21A6">
        <w:rPr>
          <w:b w:val="0"/>
          <w:color w:val="auto"/>
        </w:rPr>
        <w:t xml:space="preserve"> et prévention</w:t>
      </w:r>
    </w:p>
    <w:p w14:paraId="07F08293" w14:textId="77777777" w:rsidR="004D0E3C" w:rsidRDefault="004D0E3C" w:rsidP="004D0E3C">
      <w:r>
        <w:t xml:space="preserve">Les </w:t>
      </w:r>
      <w:r w:rsidR="00407D9D">
        <w:t xml:space="preserve">mesures correctives immédiates </w:t>
      </w:r>
      <w:r w:rsidR="00B560F9">
        <w:t>ont-elles</w:t>
      </w:r>
      <w:r>
        <w:t xml:space="preserve"> été suffisantes ?</w:t>
      </w:r>
    </w:p>
    <w:p w14:paraId="30CDFDA5" w14:textId="77777777" w:rsidR="00924E20" w:rsidRDefault="00924E20" w:rsidP="004D0E3C"/>
    <w:p w14:paraId="69887E47" w14:textId="77777777" w:rsidR="004D0E3C" w:rsidRDefault="004D0E3C" w:rsidP="004D0E3C">
      <w:r>
        <w:t xml:space="preserve"> </w:t>
      </w:r>
      <w:r w:rsidR="007370C4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aseACocher21"/>
      <w:r w:rsidR="007370C4">
        <w:instrText xml:space="preserve"> FORMCHECKBOX </w:instrText>
      </w:r>
      <w:r w:rsidR="007370C4">
        <w:fldChar w:fldCharType="separate"/>
      </w:r>
      <w:r w:rsidR="007370C4">
        <w:fldChar w:fldCharType="end"/>
      </w:r>
      <w:bookmarkEnd w:id="17"/>
      <w:r>
        <w:t xml:space="preserve"> </w:t>
      </w:r>
      <w:r w:rsidR="007370C4">
        <w:t xml:space="preserve"> </w:t>
      </w:r>
      <w:r>
        <w:t xml:space="preserve">Oui </w:t>
      </w:r>
      <w:r w:rsidR="00CC0EA9">
        <w:t>–</w:t>
      </w:r>
      <w:r>
        <w:t xml:space="preserve"> </w:t>
      </w:r>
      <w:r w:rsidR="00CC0EA9">
        <w:t xml:space="preserve">Les </w:t>
      </w:r>
      <w:r w:rsidR="00720003">
        <w:t>mesur</w:t>
      </w:r>
      <w:r w:rsidR="00557E86">
        <w:t xml:space="preserve">es correctives immédiates sont </w:t>
      </w:r>
      <w:r w:rsidR="00720003">
        <w:t>suffisantes.</w:t>
      </w:r>
    </w:p>
    <w:p w14:paraId="346153BE" w14:textId="77777777" w:rsidR="00924E20" w:rsidRDefault="00924E20" w:rsidP="004D0E3C"/>
    <w:p w14:paraId="14D673B9" w14:textId="77777777" w:rsidR="004D0E3C" w:rsidRDefault="004D0E3C" w:rsidP="004D0E3C">
      <w:r>
        <w:t xml:space="preserve"> </w:t>
      </w:r>
      <w:r w:rsidR="007370C4">
        <w:fldChar w:fldCharType="begin">
          <w:ffData>
            <w:name w:val="CaseACoche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aseACocher22"/>
      <w:r w:rsidR="007370C4">
        <w:instrText xml:space="preserve"> FORMCHECKBOX </w:instrText>
      </w:r>
      <w:r w:rsidR="007370C4">
        <w:fldChar w:fldCharType="separate"/>
      </w:r>
      <w:r w:rsidR="007370C4">
        <w:fldChar w:fldCharType="end"/>
      </w:r>
      <w:bookmarkEnd w:id="18"/>
      <w:r>
        <w:t xml:space="preserve"> </w:t>
      </w:r>
      <w:r w:rsidR="007370C4">
        <w:t xml:space="preserve"> </w:t>
      </w:r>
      <w:r>
        <w:t xml:space="preserve">Non – Analyser les causes, </w:t>
      </w:r>
      <w:r w:rsidR="00FD0C25">
        <w:t xml:space="preserve">évaluer les répercussions, </w:t>
      </w:r>
      <w:r w:rsidR="00407D9D">
        <w:t>quel</w:t>
      </w:r>
      <w:r>
        <w:t>s risque</w:t>
      </w:r>
      <w:r w:rsidR="00407D9D">
        <w:t>s</w:t>
      </w:r>
      <w:r>
        <w:t xml:space="preserve"> de réapparition de l’incident</w:t>
      </w:r>
      <w:r w:rsidR="00FD0C25">
        <w:t> ?</w:t>
      </w:r>
      <w:r>
        <w:t xml:space="preserve"> </w:t>
      </w:r>
      <w:r w:rsidR="00FD0C25">
        <w:t>E</w:t>
      </w:r>
      <w:r w:rsidR="00557E86">
        <w:t xml:space="preserve">laborer </w:t>
      </w:r>
      <w:r>
        <w:t xml:space="preserve">des propositions de mesures correctives et / ou préventives. </w:t>
      </w:r>
    </w:p>
    <w:sdt>
      <w:sdtPr>
        <w:id w:val="760722097"/>
        <w:placeholder>
          <w:docPart w:val="DD79A93937AD4949BE9542B3B452AD19"/>
        </w:placeholder>
        <w:showingPlcHdr/>
      </w:sdtPr>
      <w:sdtContent>
        <w:p w14:paraId="02222F91" w14:textId="77777777" w:rsidR="00720003" w:rsidRDefault="00720003" w:rsidP="004D0E3C">
          <w:r w:rsidRPr="00495486">
            <w:rPr>
              <w:rStyle w:val="Textedelespacerserv"/>
              <w:rFonts w:eastAsiaTheme="majorEastAsia"/>
            </w:rPr>
            <w:t>Cliquez ici pour taper du texte.</w:t>
          </w:r>
        </w:p>
      </w:sdtContent>
    </w:sdt>
    <w:p w14:paraId="7487795B" w14:textId="77777777" w:rsidR="00720003" w:rsidRDefault="00720003" w:rsidP="004D0E3C"/>
    <w:p w14:paraId="0C47944C" w14:textId="77777777" w:rsidR="00720003" w:rsidRDefault="00720003" w:rsidP="004D0E3C">
      <w: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Il n’y a pas de mesures préventives particulières à mettre en place</w:t>
      </w:r>
    </w:p>
    <w:p w14:paraId="3110D1F2" w14:textId="77777777" w:rsidR="00924E20" w:rsidRPr="007F21A6" w:rsidRDefault="00924E20" w:rsidP="00B1270B">
      <w:pPr>
        <w:pStyle w:val="Titre2"/>
        <w:rPr>
          <w:b w:val="0"/>
          <w:color w:val="auto"/>
        </w:rPr>
      </w:pPr>
      <w:r w:rsidRPr="007F21A6">
        <w:rPr>
          <w:b w:val="0"/>
          <w:color w:val="auto"/>
        </w:rPr>
        <w:t>Planifier et organiser la mise en œuvre</w:t>
      </w:r>
      <w:r w:rsidR="00720003" w:rsidRPr="007F21A6">
        <w:rPr>
          <w:b w:val="0"/>
          <w:color w:val="auto"/>
        </w:rPr>
        <w:t xml:space="preserve"> des mesures correctives</w:t>
      </w:r>
    </w:p>
    <w:p w14:paraId="6D52FC70" w14:textId="77777777" w:rsidR="00924E20" w:rsidRDefault="00812864" w:rsidP="004D0E3C">
      <w:r>
        <w:t>Expliciter les mesures à prendre (qui, comment quand ?)</w:t>
      </w:r>
    </w:p>
    <w:p w14:paraId="23AB587D" w14:textId="77777777" w:rsidR="00286D4E" w:rsidRPr="00CE4E27" w:rsidRDefault="00286D4E" w:rsidP="00286D4E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7F6E7A5D" w14:textId="77777777" w:rsidR="00286D4E" w:rsidRPr="00CE4E27" w:rsidRDefault="00286D4E" w:rsidP="00286D4E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4C594283" w14:textId="77777777" w:rsidR="00286D4E" w:rsidRPr="00CE4E27" w:rsidRDefault="00286D4E" w:rsidP="00286D4E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175977D4" w14:textId="77777777" w:rsidR="007E2CFF" w:rsidRPr="00CE4E27" w:rsidRDefault="007E2CFF" w:rsidP="007E2CFF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5E56CA7E" w14:textId="77777777" w:rsidR="007E2CFF" w:rsidRPr="00CE4E27" w:rsidRDefault="007E2CFF" w:rsidP="007E2CFF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42A332BE" w14:textId="77777777" w:rsidR="007E2CFF" w:rsidRPr="00CE4E27" w:rsidRDefault="007E2CFF" w:rsidP="007E2CFF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09DE7D3E" w14:textId="77777777" w:rsidR="00286D4E" w:rsidRPr="00CE4E27" w:rsidRDefault="00286D4E" w:rsidP="00286D4E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37775B50" w14:textId="77777777" w:rsidR="007E2CFF" w:rsidRDefault="007E2CFF" w:rsidP="003935A0">
      <w:pPr>
        <w:pStyle w:val="Titre1"/>
        <w:sectPr w:rsidR="007E2CFF" w:rsidSect="007E2C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418" w:bottom="851" w:left="1418" w:header="425" w:footer="510" w:gutter="0"/>
          <w:cols w:space="708"/>
          <w:titlePg/>
          <w:docGrid w:linePitch="360"/>
        </w:sectPr>
      </w:pPr>
    </w:p>
    <w:p w14:paraId="78F6D0D8" w14:textId="77777777" w:rsidR="00924E20" w:rsidRPr="007F21A6" w:rsidRDefault="00B1270B" w:rsidP="00B1270B">
      <w:pPr>
        <w:pStyle w:val="Titre2"/>
        <w:rPr>
          <w:color w:val="auto"/>
        </w:rPr>
      </w:pPr>
      <w:r w:rsidRPr="007F21A6">
        <w:rPr>
          <w:color w:val="auto"/>
        </w:rPr>
        <w:lastRenderedPageBreak/>
        <w:t>1c</w:t>
      </w:r>
      <w:r w:rsidR="00CC0EA9" w:rsidRPr="007F21A6">
        <w:rPr>
          <w:color w:val="auto"/>
        </w:rPr>
        <w:t>) à</w:t>
      </w:r>
      <w:r w:rsidR="0042649C" w:rsidRPr="007F21A6">
        <w:rPr>
          <w:color w:val="auto"/>
        </w:rPr>
        <w:t xml:space="preserve"> remplir par </w:t>
      </w:r>
      <w:r w:rsidR="00CC0EA9" w:rsidRPr="007F21A6">
        <w:rPr>
          <w:color w:val="auto"/>
        </w:rPr>
        <w:t>la voie</w:t>
      </w:r>
      <w:r w:rsidR="00924E20" w:rsidRPr="007F21A6">
        <w:rPr>
          <w:color w:val="auto"/>
        </w:rPr>
        <w:t xml:space="preserve"> hiérarchique</w:t>
      </w:r>
    </w:p>
    <w:p w14:paraId="2FB6E4EF" w14:textId="77777777" w:rsidR="00960BCC" w:rsidRPr="00960BCC" w:rsidRDefault="00960BCC" w:rsidP="00960BCC"/>
    <w:p w14:paraId="16795F0C" w14:textId="77777777" w:rsidR="00924E20" w:rsidRDefault="00407D9D" w:rsidP="00924E20">
      <w:r>
        <w:t>Les m</w:t>
      </w:r>
      <w:r w:rsidR="00812864">
        <w:t>esure</w:t>
      </w:r>
      <w:r>
        <w:t>s sont</w:t>
      </w:r>
      <w:r w:rsidR="00812864">
        <w:t xml:space="preserve"> appliqué</w:t>
      </w:r>
      <w:r w:rsidR="00CC0EA9">
        <w:t>e</w:t>
      </w:r>
      <w:r>
        <w:t>s</w:t>
      </w:r>
      <w:r w:rsidR="00812864">
        <w:t xml:space="preserve"> dès le : </w:t>
      </w:r>
    </w:p>
    <w:p w14:paraId="49400801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387FF47E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1FD34F5B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089817C6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4DD4C5DE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76B7C5AA" w14:textId="77777777" w:rsidR="00064DEA" w:rsidRDefault="00064DEA" w:rsidP="00924E20"/>
    <w:p w14:paraId="0326F9CE" w14:textId="77777777" w:rsidR="00812864" w:rsidRDefault="00812864" w:rsidP="00924E20">
      <w:r>
        <w:t xml:space="preserve">Evaluation des mesures </w:t>
      </w:r>
      <w:r w:rsidR="00407D9D">
        <w:t>prises :</w:t>
      </w:r>
      <w:r>
        <w:t xml:space="preserve"> </w:t>
      </w:r>
    </w:p>
    <w:p w14:paraId="094A0ECF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7926CCCD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608BCEBF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6E8750DF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583672E5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3BE2AD02" w14:textId="77777777" w:rsidR="007370C4" w:rsidRDefault="007370C4" w:rsidP="00924E20"/>
    <w:p w14:paraId="0213FC33" w14:textId="77777777" w:rsidR="00924E20" w:rsidRDefault="007370C4" w:rsidP="00924E20">
      <w:r>
        <w:t xml:space="preserve"> </w:t>
      </w:r>
      <w:r>
        <w:fldChar w:fldCharType="begin">
          <w:ffData>
            <w:name w:val="CaseACoche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aseACocher23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 </w:t>
      </w:r>
      <w:r w:rsidR="00812864">
        <w:t>Problème résolu</w:t>
      </w:r>
      <w:r w:rsidR="00960BCC">
        <w:t xml:space="preserve"> </w:t>
      </w:r>
      <w:r w:rsidR="00960BCC">
        <w:tab/>
      </w:r>
      <w:r>
        <w:t xml:space="preserve"> </w:t>
      </w:r>
      <w:r>
        <w:fldChar w:fldCharType="begin">
          <w:ffData>
            <w:name w:val="CaseACoche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aseACocher24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 </w:t>
      </w:r>
      <w:r w:rsidR="00812864">
        <w:t>Problème non résolu (retour à l’étape analyse et décision)</w:t>
      </w:r>
    </w:p>
    <w:p w14:paraId="53BED52B" w14:textId="77777777" w:rsidR="00B1270B" w:rsidRDefault="00B1270B" w:rsidP="00B1270B">
      <w:pPr>
        <w:pStyle w:val="Titre2"/>
      </w:pPr>
    </w:p>
    <w:p w14:paraId="5B04A5A5" w14:textId="38DDF276" w:rsidR="00924E20" w:rsidRPr="007F21A6" w:rsidRDefault="00924E20" w:rsidP="00B1270B">
      <w:pPr>
        <w:pStyle w:val="Titre2"/>
        <w:rPr>
          <w:b w:val="0"/>
          <w:color w:val="auto"/>
        </w:rPr>
      </w:pPr>
      <w:r w:rsidRPr="007F21A6">
        <w:rPr>
          <w:b w:val="0"/>
          <w:color w:val="auto"/>
        </w:rPr>
        <w:t xml:space="preserve">A transmettre </w:t>
      </w:r>
      <w:r w:rsidRPr="00E916D2">
        <w:rPr>
          <w:b w:val="0"/>
          <w:color w:val="auto"/>
        </w:rPr>
        <w:t>au responsable qualité</w:t>
      </w:r>
      <w:r w:rsidR="00CC0EA9" w:rsidRPr="00E916D2">
        <w:rPr>
          <w:b w:val="0"/>
          <w:color w:val="auto"/>
        </w:rPr>
        <w:t xml:space="preserve"> ou </w:t>
      </w:r>
      <w:r w:rsidR="002410B1" w:rsidRPr="00E916D2">
        <w:rPr>
          <w:b w:val="0"/>
          <w:color w:val="auto"/>
        </w:rPr>
        <w:t xml:space="preserve">à la </w:t>
      </w:r>
      <w:r w:rsidR="00D26083" w:rsidRPr="00E916D2">
        <w:rPr>
          <w:b w:val="0"/>
          <w:color w:val="auto"/>
        </w:rPr>
        <w:t>d</w:t>
      </w:r>
      <w:r w:rsidR="002410B1" w:rsidRPr="00E916D2">
        <w:rPr>
          <w:b w:val="0"/>
          <w:color w:val="auto"/>
        </w:rPr>
        <w:t xml:space="preserve">irection selon </w:t>
      </w:r>
      <w:r w:rsidR="00D26083" w:rsidRPr="00E916D2">
        <w:rPr>
          <w:b w:val="0"/>
          <w:color w:val="auto"/>
        </w:rPr>
        <w:t>les directives de l’institution.</w:t>
      </w:r>
    </w:p>
    <w:p w14:paraId="5C537F4F" w14:textId="77777777" w:rsidR="005923A2" w:rsidRDefault="005923A2" w:rsidP="005923A2"/>
    <w:p w14:paraId="0A47E7C6" w14:textId="77777777" w:rsidR="005923A2" w:rsidRPr="005923A2" w:rsidRDefault="005923A2" w:rsidP="005923A2"/>
    <w:p w14:paraId="039343E4" w14:textId="77777777" w:rsidR="00286D4E" w:rsidRDefault="00064DEA" w:rsidP="00064DEA">
      <w:r>
        <w:t xml:space="preserve">Document </w:t>
      </w:r>
      <w:r w:rsidR="00D11274">
        <w:t>transmis à</w:t>
      </w:r>
      <w:r w:rsidR="00286D4E">
        <w:t xml:space="preserve"> : </w:t>
      </w:r>
    </w:p>
    <w:p w14:paraId="43A034B4" w14:textId="77777777" w:rsidR="00CE4E27" w:rsidRPr="00CE4E27" w:rsidRDefault="00CE4E27" w:rsidP="00CE4E27">
      <w:pPr>
        <w:rPr>
          <w:color w:val="4F81BD" w:themeColor="accent1"/>
        </w:rPr>
      </w:pPr>
      <w:r w:rsidRPr="00CE4E27">
        <w:rPr>
          <w:color w:val="4F81BD" w:themeColor="accent1"/>
        </w:rPr>
        <w:t>--------------------------------------------------------------------------------------------------------------------------------------</w:t>
      </w:r>
    </w:p>
    <w:p w14:paraId="7412C40A" w14:textId="77777777" w:rsidR="00064DEA" w:rsidRDefault="00064DEA" w:rsidP="00064DEA"/>
    <w:p w14:paraId="0EF7ADFE" w14:textId="77777777" w:rsidR="00064DEA" w:rsidRDefault="00064DEA" w:rsidP="00064DEA">
      <w:r>
        <w:t xml:space="preserve">Date :  </w:t>
      </w:r>
      <w:r w:rsidR="00286D4E" w:rsidRPr="00CE4E27">
        <w:rPr>
          <w:color w:val="4F81BD" w:themeColor="accent1"/>
        </w:rPr>
        <w:t>------------------------</w:t>
      </w:r>
    </w:p>
    <w:p w14:paraId="4EDAB493" w14:textId="77777777" w:rsidR="009C3AA0" w:rsidRDefault="009C3AA0" w:rsidP="00064DEA"/>
    <w:p w14:paraId="374E5A4C" w14:textId="77777777" w:rsidR="00F15FB9" w:rsidRDefault="00F15FB9" w:rsidP="006375A6">
      <w:pPr>
        <w:pBdr>
          <w:bottom w:val="single" w:sz="4" w:space="1" w:color="auto"/>
        </w:pBdr>
        <w:rPr>
          <w:sz w:val="18"/>
          <w:szCs w:val="18"/>
        </w:rPr>
      </w:pPr>
    </w:p>
    <w:p w14:paraId="53EAE8DB" w14:textId="77777777" w:rsidR="00F15FB9" w:rsidRDefault="00F15FB9" w:rsidP="006375A6">
      <w:pPr>
        <w:pBdr>
          <w:bottom w:val="single" w:sz="4" w:space="1" w:color="auto"/>
        </w:pBdr>
        <w:rPr>
          <w:sz w:val="18"/>
          <w:szCs w:val="18"/>
        </w:rPr>
      </w:pPr>
    </w:p>
    <w:p w14:paraId="75F3EBD4" w14:textId="77777777" w:rsidR="00F15FB9" w:rsidRDefault="00F15FB9" w:rsidP="006375A6">
      <w:pPr>
        <w:pBdr>
          <w:bottom w:val="single" w:sz="4" w:space="1" w:color="auto"/>
        </w:pBdr>
        <w:rPr>
          <w:sz w:val="18"/>
          <w:szCs w:val="18"/>
        </w:rPr>
      </w:pPr>
    </w:p>
    <w:p w14:paraId="29AB0ECA" w14:textId="0312F5EF" w:rsidR="003935A0" w:rsidRDefault="009C3AA0" w:rsidP="006375A6">
      <w:pPr>
        <w:pBdr>
          <w:bottom w:val="single" w:sz="4" w:space="1" w:color="auto"/>
        </w:pBdr>
        <w:rPr>
          <w:sz w:val="18"/>
          <w:szCs w:val="18"/>
        </w:rPr>
      </w:pPr>
      <w:r w:rsidRPr="00812864">
        <w:rPr>
          <w:sz w:val="18"/>
          <w:szCs w:val="18"/>
        </w:rPr>
        <w:t>(</w:t>
      </w:r>
      <w:r w:rsidR="003935A0">
        <w:rPr>
          <w:sz w:val="18"/>
          <w:szCs w:val="18"/>
        </w:rPr>
        <w:t>Fin de l’annonce d</w:t>
      </w:r>
      <w:r w:rsidR="00960BCC">
        <w:rPr>
          <w:sz w:val="18"/>
          <w:szCs w:val="18"/>
        </w:rPr>
        <w:t>e l’</w:t>
      </w:r>
      <w:r w:rsidR="007F21A6">
        <w:rPr>
          <w:sz w:val="18"/>
          <w:szCs w:val="18"/>
        </w:rPr>
        <w:t>évènement indésirable</w:t>
      </w:r>
      <w:r w:rsidRPr="00812864">
        <w:rPr>
          <w:sz w:val="18"/>
          <w:szCs w:val="18"/>
        </w:rPr>
        <w:t>)</w:t>
      </w:r>
    </w:p>
    <w:p w14:paraId="22632F14" w14:textId="796B64A6" w:rsidR="00070B5F" w:rsidRDefault="00070B5F">
      <w:pPr>
        <w:rPr>
          <w:rFonts w:asciiTheme="minorHAnsi" w:eastAsiaTheme="majorEastAsia" w:hAnsiTheme="minorHAnsi" w:cstheme="majorBidi"/>
          <w:b/>
          <w:bCs/>
          <w:color w:val="0070C0"/>
          <w:sz w:val="24"/>
          <w:szCs w:val="24"/>
        </w:rPr>
      </w:pPr>
    </w:p>
    <w:sectPr w:rsidR="00070B5F" w:rsidSect="007E2CFF">
      <w:headerReference w:type="default" r:id="rId17"/>
      <w:headerReference w:type="first" r:id="rId18"/>
      <w:footerReference w:type="first" r:id="rId19"/>
      <w:pgSz w:w="11906" w:h="16838" w:code="9"/>
      <w:pgMar w:top="1134" w:right="1418" w:bottom="851" w:left="1418" w:header="42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C282" w14:textId="77777777" w:rsidR="00312FB2" w:rsidRDefault="00312FB2" w:rsidP="00064DEA">
      <w:r>
        <w:separator/>
      </w:r>
    </w:p>
  </w:endnote>
  <w:endnote w:type="continuationSeparator" w:id="0">
    <w:p w14:paraId="77E0F14A" w14:textId="77777777" w:rsidR="00312FB2" w:rsidRDefault="00312FB2" w:rsidP="0006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81DB" w14:textId="77777777" w:rsidR="00CA52C4" w:rsidRDefault="00CA52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875521"/>
      <w:docPartObj>
        <w:docPartGallery w:val="Page Numbers (Bottom of Page)"/>
        <w:docPartUnique/>
      </w:docPartObj>
    </w:sdtPr>
    <w:sdtContent>
      <w:p w14:paraId="683479B8" w14:textId="0B7E9605" w:rsidR="007370C4" w:rsidRDefault="00ED3A3F" w:rsidP="00ED3A3F">
        <w:pPr>
          <w:pStyle w:val="Pieddepage"/>
          <w:jc w:val="center"/>
        </w:pPr>
        <w:r>
          <w:tab/>
        </w:r>
        <w:r w:rsidR="00C75577">
          <w:t>31.01.2025</w:t>
        </w:r>
        <w:r>
          <w:tab/>
        </w:r>
        <w:r w:rsidR="00741042">
          <w:t>p.</w:t>
        </w:r>
        <w:r w:rsidR="00741042">
          <w:fldChar w:fldCharType="begin"/>
        </w:r>
        <w:r w:rsidR="00741042">
          <w:instrText xml:space="preserve"> PAGE   \* MERGEFORMAT </w:instrText>
        </w:r>
        <w:r w:rsidR="00741042">
          <w:fldChar w:fldCharType="separate"/>
        </w:r>
        <w:r w:rsidR="00DA6726">
          <w:rPr>
            <w:noProof/>
          </w:rPr>
          <w:t>2</w:t>
        </w:r>
        <w:r w:rsidR="00741042">
          <w:fldChar w:fldCharType="end"/>
        </w:r>
        <w:r w:rsidR="00741042">
          <w:t>/</w:t>
        </w:r>
        <w:r w:rsidR="007E0D5C">
          <w:rPr>
            <w:noProof/>
          </w:rPr>
          <w:fldChar w:fldCharType="begin"/>
        </w:r>
        <w:r w:rsidR="007E0D5C">
          <w:rPr>
            <w:noProof/>
          </w:rPr>
          <w:instrText xml:space="preserve"> NUMPAGES   \* MERGEFORMAT </w:instrText>
        </w:r>
        <w:r w:rsidR="007E0D5C">
          <w:rPr>
            <w:noProof/>
          </w:rPr>
          <w:fldChar w:fldCharType="separate"/>
        </w:r>
        <w:r w:rsidR="00DA6726">
          <w:rPr>
            <w:noProof/>
          </w:rPr>
          <w:t>4</w:t>
        </w:r>
        <w:r w:rsidR="007E0D5C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B468" w14:textId="20109854" w:rsidR="003E64D2" w:rsidRDefault="007F21A6" w:rsidP="003E64D2">
    <w:pPr>
      <w:pStyle w:val="Pieddepage"/>
      <w:tabs>
        <w:tab w:val="left" w:pos="2625"/>
      </w:tabs>
    </w:pPr>
    <w:r>
      <w:t>Commission Qualité et Soins</w:t>
    </w:r>
    <w:r w:rsidR="00BC47F7">
      <w:t xml:space="preserve"> _ V</w:t>
    </w:r>
    <w:r w:rsidR="00E916D2">
      <w:t>3_25.02.25</w:t>
    </w:r>
    <w:r w:rsidR="003E64D2">
      <w:tab/>
    </w:r>
    <w:r w:rsidR="003E64D2">
      <w:tab/>
      <w:t xml:space="preserve">p. </w:t>
    </w:r>
    <w:r w:rsidR="003E64D2">
      <w:fldChar w:fldCharType="begin"/>
    </w:r>
    <w:r w:rsidR="003E64D2">
      <w:instrText xml:space="preserve"> PAGE   \* MERGEFORMAT </w:instrText>
    </w:r>
    <w:r w:rsidR="003E64D2">
      <w:fldChar w:fldCharType="separate"/>
    </w:r>
    <w:r w:rsidR="00DA6726">
      <w:rPr>
        <w:noProof/>
      </w:rPr>
      <w:t>1</w:t>
    </w:r>
    <w:r w:rsidR="003E64D2">
      <w:fldChar w:fldCharType="end"/>
    </w:r>
    <w:r w:rsidR="003E64D2">
      <w:t>/</w:t>
    </w:r>
    <w:r w:rsidR="00E2362A">
      <w:rPr>
        <w:noProof/>
      </w:rPr>
      <w:fldChar w:fldCharType="begin"/>
    </w:r>
    <w:r w:rsidR="00E2362A">
      <w:rPr>
        <w:noProof/>
      </w:rPr>
      <w:instrText xml:space="preserve"> NUMPAGES   \* MERGEFORMAT </w:instrText>
    </w:r>
    <w:r w:rsidR="00E2362A">
      <w:rPr>
        <w:noProof/>
      </w:rPr>
      <w:fldChar w:fldCharType="separate"/>
    </w:r>
    <w:r w:rsidR="00DA6726">
      <w:rPr>
        <w:noProof/>
      </w:rPr>
      <w:t>4</w:t>
    </w:r>
    <w:r w:rsidR="00E2362A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F4CA" w14:textId="77777777" w:rsidR="00ED3A3F" w:rsidRDefault="00ED3A3F" w:rsidP="003E64D2">
    <w:pPr>
      <w:pStyle w:val="Pieddepage"/>
      <w:tabs>
        <w:tab w:val="left" w:pos="2625"/>
      </w:tabs>
    </w:pPr>
    <w:r>
      <w:tab/>
    </w:r>
    <w:r>
      <w:tab/>
      <w:t>16.04.2018</w:t>
    </w:r>
    <w:r>
      <w:tab/>
      <w:t xml:space="preserve">p. </w:t>
    </w:r>
    <w:r>
      <w:fldChar w:fldCharType="begin"/>
    </w:r>
    <w:r>
      <w:instrText xml:space="preserve"> PAGE   \* MERGEFORMAT </w:instrText>
    </w:r>
    <w:r>
      <w:fldChar w:fldCharType="separate"/>
    </w:r>
    <w:r w:rsidR="00DA6726">
      <w:rPr>
        <w:noProof/>
      </w:rPr>
      <w:t>3</w:t>
    </w:r>
    <w:r>
      <w:fldChar w:fldCharType="end"/>
    </w:r>
    <w:r>
      <w:t>/</w:t>
    </w:r>
    <w:r w:rsidR="007E0D5C">
      <w:rPr>
        <w:noProof/>
      </w:rPr>
      <w:fldChar w:fldCharType="begin"/>
    </w:r>
    <w:r w:rsidR="007E0D5C">
      <w:rPr>
        <w:noProof/>
      </w:rPr>
      <w:instrText xml:space="preserve"> NUMPAGES   \* MERGEFORMAT </w:instrText>
    </w:r>
    <w:r w:rsidR="007E0D5C">
      <w:rPr>
        <w:noProof/>
      </w:rPr>
      <w:fldChar w:fldCharType="separate"/>
    </w:r>
    <w:r w:rsidR="00DA6726">
      <w:rPr>
        <w:noProof/>
      </w:rPr>
      <w:t>3</w:t>
    </w:r>
    <w:r w:rsidR="007E0D5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EDD5" w14:textId="77777777" w:rsidR="00312FB2" w:rsidRDefault="00312FB2" w:rsidP="00064DEA">
      <w:r>
        <w:separator/>
      </w:r>
    </w:p>
  </w:footnote>
  <w:footnote w:type="continuationSeparator" w:id="0">
    <w:p w14:paraId="280211EE" w14:textId="77777777" w:rsidR="00312FB2" w:rsidRDefault="00312FB2" w:rsidP="0006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1CCD" w14:textId="77777777" w:rsidR="00CA52C4" w:rsidRDefault="00CA52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E54" w14:textId="7ECA54FE" w:rsidR="006B1891" w:rsidRDefault="007F21A6">
    <w:pPr>
      <w:pStyle w:val="En-tte"/>
    </w:pPr>
    <w:r>
      <w:rPr>
        <w:noProof/>
      </w:rPr>
      <w:drawing>
        <wp:inline distT="0" distB="0" distL="0" distR="0" wp14:anchorId="332B93B1" wp14:editId="29CDAF77">
          <wp:extent cx="1438275" cy="626469"/>
          <wp:effectExtent l="0" t="0" r="0" b="0"/>
          <wp:docPr id="1232509623" name="Grafik 9" descr="Une image contenant Police, Graphique, logo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2107846-F58D-F526-F1F6-454F1945FD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 descr="Une image contenant Police, Graphique, logo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E2107846-F58D-F526-F1F6-454F1945FD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390" cy="63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7A13" w14:textId="1A837586" w:rsidR="00E418C8" w:rsidRDefault="007F21A6" w:rsidP="007F21A6">
    <w:pPr>
      <w:pStyle w:val="En-tte"/>
      <w:tabs>
        <w:tab w:val="clear" w:pos="4536"/>
        <w:tab w:val="clear" w:pos="9072"/>
        <w:tab w:val="left" w:pos="517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EDD2132" wp14:editId="3B830EA3">
          <wp:simplePos x="0" y="0"/>
          <wp:positionH relativeFrom="column">
            <wp:posOffset>-467042</wp:posOffset>
          </wp:positionH>
          <wp:positionV relativeFrom="paragraph">
            <wp:posOffset>-174625</wp:posOffset>
          </wp:positionV>
          <wp:extent cx="1836905" cy="800100"/>
          <wp:effectExtent l="0" t="0" r="0" b="0"/>
          <wp:wrapNone/>
          <wp:docPr id="1982146859" name="Grafik 9" descr="Une image contenant Police, Graphique, logo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2107846-F58D-F526-F1F6-454F1945FD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 descr="Une image contenant Police, Graphique, logo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E2107846-F58D-F526-F1F6-454F1945FD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770" cy="80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9BF3D87" w14:textId="77777777" w:rsidR="00CA52C4" w:rsidRDefault="00CA52C4" w:rsidP="007F21A6">
    <w:pPr>
      <w:pStyle w:val="En-tte"/>
      <w:tabs>
        <w:tab w:val="clear" w:pos="4536"/>
        <w:tab w:val="clear" w:pos="9072"/>
        <w:tab w:val="left" w:pos="5175"/>
      </w:tabs>
    </w:pPr>
  </w:p>
  <w:p w14:paraId="1D4BCB62" w14:textId="77777777" w:rsidR="00CA52C4" w:rsidRDefault="00CA52C4" w:rsidP="007F21A6">
    <w:pPr>
      <w:pStyle w:val="En-tte"/>
      <w:tabs>
        <w:tab w:val="clear" w:pos="4536"/>
        <w:tab w:val="clear" w:pos="9072"/>
        <w:tab w:val="left" w:pos="5175"/>
      </w:tabs>
    </w:pPr>
  </w:p>
  <w:p w14:paraId="0463D357" w14:textId="77777777" w:rsidR="00CA52C4" w:rsidRPr="007F21A6" w:rsidRDefault="00CA52C4" w:rsidP="007F21A6">
    <w:pPr>
      <w:pStyle w:val="En-tte"/>
      <w:tabs>
        <w:tab w:val="clear" w:pos="4536"/>
        <w:tab w:val="clear" w:pos="9072"/>
        <w:tab w:val="left" w:pos="517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359E" w14:textId="1EC73624" w:rsidR="005923A2" w:rsidRPr="007F21A6" w:rsidRDefault="007F21A6" w:rsidP="007F21A6">
    <w:pPr>
      <w:pStyle w:val="En-tte"/>
    </w:pPr>
    <w:r>
      <w:rPr>
        <w:noProof/>
      </w:rPr>
      <w:drawing>
        <wp:inline distT="0" distB="0" distL="0" distR="0" wp14:anchorId="5B74D679" wp14:editId="2C54C02B">
          <wp:extent cx="1438275" cy="626469"/>
          <wp:effectExtent l="0" t="0" r="0" b="0"/>
          <wp:docPr id="104875045" name="Grafik 9" descr="Une image contenant Police, Graphique, logo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2107846-F58D-F526-F1F6-454F1945FD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 descr="Une image contenant Police, Graphique, logo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E2107846-F58D-F526-F1F6-454F1945FD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390" cy="63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574E" w14:textId="49F45372" w:rsidR="005923A2" w:rsidRDefault="007F21A6">
    <w:pPr>
      <w:pStyle w:val="En-tte"/>
    </w:pPr>
    <w:r>
      <w:rPr>
        <w:noProof/>
      </w:rPr>
      <w:drawing>
        <wp:inline distT="0" distB="0" distL="0" distR="0" wp14:anchorId="3D320DA3" wp14:editId="4441FC28">
          <wp:extent cx="1438275" cy="626469"/>
          <wp:effectExtent l="0" t="0" r="0" b="0"/>
          <wp:docPr id="915353567" name="Grafik 9" descr="Une image contenant Police, Graphique, logo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2107846-F58D-F526-F1F6-454F1945FD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 descr="Une image contenant Police, Graphique, logo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E2107846-F58D-F526-F1F6-454F1945FD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390" cy="63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5AD"/>
    <w:multiLevelType w:val="hybridMultilevel"/>
    <w:tmpl w:val="8C18F47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7D0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606F51"/>
    <w:multiLevelType w:val="hybridMultilevel"/>
    <w:tmpl w:val="B6E2B5B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4606E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1A70F8"/>
    <w:multiLevelType w:val="hybridMultilevel"/>
    <w:tmpl w:val="56FEA2C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C6DB4"/>
    <w:multiLevelType w:val="hybridMultilevel"/>
    <w:tmpl w:val="A3EC3E2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44FDA"/>
    <w:multiLevelType w:val="hybridMultilevel"/>
    <w:tmpl w:val="824AEAE0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34DCC"/>
    <w:multiLevelType w:val="hybridMultilevel"/>
    <w:tmpl w:val="FF7A762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8747BE"/>
    <w:multiLevelType w:val="hybridMultilevel"/>
    <w:tmpl w:val="B5EA584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2179">
    <w:abstractNumId w:val="5"/>
  </w:num>
  <w:num w:numId="2" w16cid:durableId="536744516">
    <w:abstractNumId w:val="0"/>
  </w:num>
  <w:num w:numId="3" w16cid:durableId="1634673361">
    <w:abstractNumId w:val="4"/>
  </w:num>
  <w:num w:numId="4" w16cid:durableId="1553538672">
    <w:abstractNumId w:val="8"/>
  </w:num>
  <w:num w:numId="5" w16cid:durableId="1424643154">
    <w:abstractNumId w:val="6"/>
  </w:num>
  <w:num w:numId="6" w16cid:durableId="311713828">
    <w:abstractNumId w:val="1"/>
  </w:num>
  <w:num w:numId="7" w16cid:durableId="1044912476">
    <w:abstractNumId w:val="3"/>
  </w:num>
  <w:num w:numId="8" w16cid:durableId="398526116">
    <w:abstractNumId w:val="7"/>
  </w:num>
  <w:num w:numId="9" w16cid:durableId="159292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33"/>
    <w:rsid w:val="00017004"/>
    <w:rsid w:val="00023E3F"/>
    <w:rsid w:val="00064DEA"/>
    <w:rsid w:val="00070B5F"/>
    <w:rsid w:val="000A05A9"/>
    <w:rsid w:val="000E3434"/>
    <w:rsid w:val="00141486"/>
    <w:rsid w:val="00150867"/>
    <w:rsid w:val="00191755"/>
    <w:rsid w:val="001A03F9"/>
    <w:rsid w:val="00215BC0"/>
    <w:rsid w:val="002253DF"/>
    <w:rsid w:val="002410B1"/>
    <w:rsid w:val="0028186E"/>
    <w:rsid w:val="00286D4E"/>
    <w:rsid w:val="002A2DB2"/>
    <w:rsid w:val="002C2F71"/>
    <w:rsid w:val="002D6E1A"/>
    <w:rsid w:val="00312FB2"/>
    <w:rsid w:val="00326ECE"/>
    <w:rsid w:val="00345B76"/>
    <w:rsid w:val="003935A0"/>
    <w:rsid w:val="003B696D"/>
    <w:rsid w:val="003E64D2"/>
    <w:rsid w:val="00407D9D"/>
    <w:rsid w:val="004170D6"/>
    <w:rsid w:val="00417682"/>
    <w:rsid w:val="00421331"/>
    <w:rsid w:val="0042649C"/>
    <w:rsid w:val="00470870"/>
    <w:rsid w:val="00490E00"/>
    <w:rsid w:val="004B2634"/>
    <w:rsid w:val="004D0E3C"/>
    <w:rsid w:val="004D7D84"/>
    <w:rsid w:val="004E1B3E"/>
    <w:rsid w:val="00531A7A"/>
    <w:rsid w:val="005401C9"/>
    <w:rsid w:val="00557E86"/>
    <w:rsid w:val="005852BB"/>
    <w:rsid w:val="005923A2"/>
    <w:rsid w:val="005B5465"/>
    <w:rsid w:val="005E3533"/>
    <w:rsid w:val="005F0909"/>
    <w:rsid w:val="006375A6"/>
    <w:rsid w:val="00652F56"/>
    <w:rsid w:val="00657995"/>
    <w:rsid w:val="006658DC"/>
    <w:rsid w:val="006B1891"/>
    <w:rsid w:val="006B6D36"/>
    <w:rsid w:val="006E1052"/>
    <w:rsid w:val="00720003"/>
    <w:rsid w:val="007370C4"/>
    <w:rsid w:val="00741042"/>
    <w:rsid w:val="00743EDC"/>
    <w:rsid w:val="0076256D"/>
    <w:rsid w:val="0079365F"/>
    <w:rsid w:val="007E0D5C"/>
    <w:rsid w:val="007E2CFF"/>
    <w:rsid w:val="007F21A6"/>
    <w:rsid w:val="00812864"/>
    <w:rsid w:val="008401AC"/>
    <w:rsid w:val="00842053"/>
    <w:rsid w:val="008801DD"/>
    <w:rsid w:val="00893321"/>
    <w:rsid w:val="008F1AAC"/>
    <w:rsid w:val="00924E20"/>
    <w:rsid w:val="00960BCC"/>
    <w:rsid w:val="00972ACE"/>
    <w:rsid w:val="009A091E"/>
    <w:rsid w:val="009B3B3E"/>
    <w:rsid w:val="009C3AA0"/>
    <w:rsid w:val="00A342D6"/>
    <w:rsid w:val="00A51614"/>
    <w:rsid w:val="00A554DD"/>
    <w:rsid w:val="00A86DBC"/>
    <w:rsid w:val="00A90EE8"/>
    <w:rsid w:val="00B121DD"/>
    <w:rsid w:val="00B1270B"/>
    <w:rsid w:val="00B22788"/>
    <w:rsid w:val="00B560F9"/>
    <w:rsid w:val="00B616AC"/>
    <w:rsid w:val="00BC47F7"/>
    <w:rsid w:val="00BE1515"/>
    <w:rsid w:val="00BF2CDD"/>
    <w:rsid w:val="00C277BC"/>
    <w:rsid w:val="00C75577"/>
    <w:rsid w:val="00CA52C4"/>
    <w:rsid w:val="00CC0EA9"/>
    <w:rsid w:val="00CC3052"/>
    <w:rsid w:val="00CE29F5"/>
    <w:rsid w:val="00CE4E27"/>
    <w:rsid w:val="00D11274"/>
    <w:rsid w:val="00D24577"/>
    <w:rsid w:val="00D26083"/>
    <w:rsid w:val="00D70611"/>
    <w:rsid w:val="00D727C3"/>
    <w:rsid w:val="00D86D08"/>
    <w:rsid w:val="00D92152"/>
    <w:rsid w:val="00DA6726"/>
    <w:rsid w:val="00DF7D93"/>
    <w:rsid w:val="00E07AE6"/>
    <w:rsid w:val="00E2362A"/>
    <w:rsid w:val="00E32B08"/>
    <w:rsid w:val="00E418C8"/>
    <w:rsid w:val="00E916D2"/>
    <w:rsid w:val="00ED167D"/>
    <w:rsid w:val="00ED3A3F"/>
    <w:rsid w:val="00EF7353"/>
    <w:rsid w:val="00F019BE"/>
    <w:rsid w:val="00F15FB9"/>
    <w:rsid w:val="00F21810"/>
    <w:rsid w:val="00F42C5C"/>
    <w:rsid w:val="00F43DBA"/>
    <w:rsid w:val="00F51039"/>
    <w:rsid w:val="00FA4503"/>
    <w:rsid w:val="00FB3656"/>
    <w:rsid w:val="00FD0C25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159F0"/>
  <w15:docId w15:val="{A46DADF0-BC4B-4214-92F2-581FFF0E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7BC"/>
  </w:style>
  <w:style w:type="paragraph" w:styleId="Titre1">
    <w:name w:val="heading 1"/>
    <w:basedOn w:val="Normal"/>
    <w:next w:val="Normal"/>
    <w:link w:val="Titre1Car"/>
    <w:qFormat/>
    <w:rsid w:val="00FB3656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0070C0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FB3656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color w:val="00B050"/>
      <w:sz w:val="24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B1270B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Cs/>
      <w:color w:val="00B050"/>
      <w:sz w:val="24"/>
    </w:rPr>
  </w:style>
  <w:style w:type="paragraph" w:styleId="Titre4">
    <w:name w:val="heading 4"/>
    <w:basedOn w:val="Normal"/>
    <w:next w:val="Normal"/>
    <w:link w:val="Titre4Car"/>
    <w:unhideWhenUsed/>
    <w:qFormat/>
    <w:rsid w:val="00FB36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B3656"/>
    <w:rPr>
      <w:rFonts w:asciiTheme="minorHAnsi" w:eastAsiaTheme="majorEastAsia" w:hAnsiTheme="minorHAnsi" w:cstheme="majorBidi"/>
      <w:b/>
      <w:bCs/>
      <w:color w:val="0070C0"/>
      <w:sz w:val="28"/>
      <w:szCs w:val="28"/>
    </w:rPr>
  </w:style>
  <w:style w:type="character" w:customStyle="1" w:styleId="Titre2Car">
    <w:name w:val="Titre 2 Car"/>
    <w:basedOn w:val="Policepardfaut"/>
    <w:link w:val="Titre2"/>
    <w:rsid w:val="00FB3656"/>
    <w:rPr>
      <w:rFonts w:asciiTheme="minorHAnsi" w:eastAsiaTheme="majorEastAsia" w:hAnsiTheme="minorHAnsi" w:cstheme="majorBidi"/>
      <w:b/>
      <w:bCs/>
      <w:color w:val="00B050"/>
      <w:sz w:val="24"/>
      <w:szCs w:val="26"/>
    </w:rPr>
  </w:style>
  <w:style w:type="table" w:styleId="Grilledutableau">
    <w:name w:val="Table Grid"/>
    <w:basedOn w:val="TableauNormal"/>
    <w:uiPriority w:val="59"/>
    <w:rsid w:val="00EF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D0E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E3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24E20"/>
    <w:rPr>
      <w:color w:val="808080"/>
    </w:rPr>
  </w:style>
  <w:style w:type="paragraph" w:styleId="Paragraphedeliste">
    <w:name w:val="List Paragraph"/>
    <w:basedOn w:val="Normal"/>
    <w:uiPriority w:val="34"/>
    <w:qFormat/>
    <w:rsid w:val="00924E2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4D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4DEA"/>
  </w:style>
  <w:style w:type="paragraph" w:styleId="Pieddepage">
    <w:name w:val="footer"/>
    <w:basedOn w:val="Normal"/>
    <w:link w:val="PieddepageCar"/>
    <w:uiPriority w:val="99"/>
    <w:unhideWhenUsed/>
    <w:rsid w:val="00064D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4DEA"/>
  </w:style>
  <w:style w:type="paragraph" w:styleId="Titre">
    <w:name w:val="Title"/>
    <w:basedOn w:val="Normal"/>
    <w:next w:val="Normal"/>
    <w:link w:val="TitreCar"/>
    <w:qFormat/>
    <w:rsid w:val="00070B5F"/>
    <w:pPr>
      <w:spacing w:after="300"/>
      <w:contextualSpacing/>
    </w:pPr>
    <w:rPr>
      <w:rFonts w:asciiTheme="minorHAnsi" w:eastAsiaTheme="majorEastAsia" w:hAnsiTheme="minorHAnsi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rsid w:val="00070B5F"/>
    <w:rPr>
      <w:rFonts w:asciiTheme="minorHAnsi" w:eastAsiaTheme="majorEastAsia" w:hAnsiTheme="minorHAnsi" w:cstheme="majorBidi"/>
      <w:b/>
      <w:spacing w:val="5"/>
      <w:kern w:val="28"/>
      <w:sz w:val="28"/>
      <w:szCs w:val="52"/>
    </w:rPr>
  </w:style>
  <w:style w:type="character" w:customStyle="1" w:styleId="Titre3Car">
    <w:name w:val="Titre 3 Car"/>
    <w:basedOn w:val="Policepardfaut"/>
    <w:link w:val="Titre3"/>
    <w:rsid w:val="00B1270B"/>
    <w:rPr>
      <w:rFonts w:asciiTheme="minorHAnsi" w:eastAsiaTheme="majorEastAsia" w:hAnsiTheme="minorHAnsi" w:cstheme="majorBidi"/>
      <w:bCs/>
      <w:color w:val="00B050"/>
      <w:sz w:val="24"/>
    </w:rPr>
  </w:style>
  <w:style w:type="character" w:customStyle="1" w:styleId="Titre4Car">
    <w:name w:val="Titre 4 Car"/>
    <w:basedOn w:val="Policepardfaut"/>
    <w:link w:val="Titre4"/>
    <w:rsid w:val="00FB365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the\Downloads\Formulaire_Annonce_d_incident_et_proposition_d_am&#233;lioration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79A93937AD4949BE9542B3B452A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ED6C4-5810-43FB-9FED-02DB4C8D88A1}"/>
      </w:docPartPr>
      <w:docPartBody>
        <w:p w:rsidR="0051019B" w:rsidRDefault="0051019B">
          <w:pPr>
            <w:pStyle w:val="DD79A93937AD4949BE9542B3B452AD19"/>
          </w:pPr>
          <w:r w:rsidRPr="00495486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9B"/>
    <w:rsid w:val="000A05A9"/>
    <w:rsid w:val="002D6E1A"/>
    <w:rsid w:val="0051019B"/>
    <w:rsid w:val="005401C9"/>
    <w:rsid w:val="006E1052"/>
    <w:rsid w:val="00820415"/>
    <w:rsid w:val="00873240"/>
    <w:rsid w:val="00D2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D79A93937AD4949BE9542B3B452AD19">
    <w:name w:val="DD79A93937AD4949BE9542B3B452AD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5626DB19CB045A8CE61F9EC0CDB6F" ma:contentTypeVersion="19" ma:contentTypeDescription="Crée un document." ma:contentTypeScope="" ma:versionID="4626437b912473ca2a6c623b51017f6f">
  <xsd:schema xmlns:xsd="http://www.w3.org/2001/XMLSchema" xmlns:xs="http://www.w3.org/2001/XMLSchema" xmlns:p="http://schemas.microsoft.com/office/2006/metadata/properties" xmlns:ns2="67de2edf-7f2d-4356-b5a6-af08b4c8041c" xmlns:ns3="eb70f2f4-0e94-4968-846c-71ce980aeef4" targetNamespace="http://schemas.microsoft.com/office/2006/metadata/properties" ma:root="true" ma:fieldsID="28c5626b72336947f763eb64b21ff961" ns2:_="" ns3:_="">
    <xsd:import namespace="67de2edf-7f2d-4356-b5a6-af08b4c8041c"/>
    <xsd:import namespace="eb70f2f4-0e94-4968-846c-71ce980ae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im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e2edf-7f2d-4356-b5a6-af08b4c80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477d4fe-8758-4794-8f1f-fde623685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4" nillable="true" ma:displayName="Time" ma:format="DateTime" ma:internalName="Time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0f2f4-0e94-4968-846c-71ce980aeef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7191819-5fe0-4b43-8613-342e80534ef9}" ma:internalName="TaxCatchAll" ma:showField="CatchAllData" ma:web="eb70f2f4-0e94-4968-846c-71ce980ae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0f2f4-0e94-4968-846c-71ce980aeef4" xsi:nil="true"/>
    <Time xmlns="67de2edf-7f2d-4356-b5a6-af08b4c8041c" xsi:nil="true"/>
    <lcf76f155ced4ddcb4097134ff3c332f xmlns="67de2edf-7f2d-4356-b5a6-af08b4c804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81955-1A41-4C64-974E-84D1E694A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0DEE0-D075-45B8-8F6F-A24261FA4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e2edf-7f2d-4356-b5a6-af08b4c8041c"/>
    <ds:schemaRef ds:uri="eb70f2f4-0e94-4968-846c-71ce980ae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867E6-2E98-4854-BFD8-8A6C300C2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6F8971-F8B3-4D4B-AE77-5DEA9DFBD4DB}">
  <ds:schemaRefs>
    <ds:schemaRef ds:uri="http://schemas.microsoft.com/office/2006/metadata/properties"/>
    <ds:schemaRef ds:uri="http://schemas.microsoft.com/office/infopath/2007/PartnerControls"/>
    <ds:schemaRef ds:uri="eb70f2f4-0e94-4968-846c-71ce980aeef4"/>
    <ds:schemaRef ds:uri="67de2edf-7f2d-4356-b5a6-af08b4c804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Formulaire_Annonce_d_incident_et_proposition_d_amélioration (3).dotx</Template>
  <TotalTime>33</TotalTime>
  <Pages>4</Pages>
  <Words>1491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Ciges S.A.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Aï-Lody Theytaz</dc:creator>
  <cp:lastModifiedBy>Camille-Angelo Aglione</cp:lastModifiedBy>
  <cp:revision>17</cp:revision>
  <cp:lastPrinted>2018-04-17T15:09:00Z</cp:lastPrinted>
  <dcterms:created xsi:type="dcterms:W3CDTF">2024-12-23T14:06:00Z</dcterms:created>
  <dcterms:modified xsi:type="dcterms:W3CDTF">2025-06-11T08:20:00Z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0x0101001ED5626DB19CB045A8CE61F9EC0CDB6F</vt:lpwstr>
  </property>
  <property fmtid="{D5CDD505-2E9C-101B-9397-08002B2CF9AE}" pid="3" name="MediaServiceImageTags">
    <vt:lpwstr/>
  </property>
</Properties>
</file>